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27"/>
        <w:tblW w:w="7592" w:type="dxa"/>
        <w:tblLayout w:type="fixed"/>
        <w:tblCellMar>
          <w:left w:w="0" w:type="dxa"/>
          <w:right w:w="0" w:type="dxa"/>
        </w:tblCellMar>
        <w:tblLook w:val="04A0" w:firstRow="1" w:lastRow="0" w:firstColumn="1" w:lastColumn="0" w:noHBand="0" w:noVBand="1"/>
      </w:tblPr>
      <w:tblGrid>
        <w:gridCol w:w="2681"/>
        <w:gridCol w:w="2680"/>
        <w:gridCol w:w="2231"/>
      </w:tblGrid>
      <w:tr w:rsidR="004E1895" w:rsidRPr="003C4D52" w:rsidTr="00D6748A">
        <w:tc>
          <w:tcPr>
            <w:tcW w:w="2681" w:type="dxa"/>
            <w:shd w:val="clear" w:color="auto" w:fill="auto"/>
            <w:tcMar>
              <w:top w:w="0" w:type="dxa"/>
              <w:left w:w="0" w:type="dxa"/>
              <w:bottom w:w="0" w:type="dxa"/>
              <w:right w:w="0" w:type="dxa"/>
            </w:tcMar>
          </w:tcPr>
          <w:p w:rsidR="004E1895" w:rsidRPr="00F476BC" w:rsidRDefault="004E1895" w:rsidP="00D6748A">
            <w:pPr>
              <w:pStyle w:val="HHPlatformHeaderandFooter"/>
            </w:pPr>
          </w:p>
        </w:tc>
        <w:tc>
          <w:tcPr>
            <w:tcW w:w="2680" w:type="dxa"/>
            <w:shd w:val="clear" w:color="auto" w:fill="auto"/>
            <w:tcMar>
              <w:top w:w="0" w:type="dxa"/>
              <w:left w:w="0" w:type="dxa"/>
              <w:bottom w:w="0" w:type="dxa"/>
              <w:right w:w="0" w:type="dxa"/>
            </w:tcMar>
          </w:tcPr>
          <w:p w:rsidR="004E1895" w:rsidRPr="00F476BC" w:rsidRDefault="004E1895" w:rsidP="00D6748A">
            <w:pPr>
              <w:pStyle w:val="HHPlatformHeaderandFooter"/>
            </w:pPr>
            <w:r w:rsidRPr="00FD7E24">
              <w:rPr>
                <w:u w:val="single"/>
              </w:rPr>
              <w:t>Date</w:t>
            </w:r>
          </w:p>
        </w:tc>
        <w:tc>
          <w:tcPr>
            <w:tcW w:w="2231" w:type="dxa"/>
            <w:shd w:val="clear" w:color="auto" w:fill="auto"/>
            <w:tcMar>
              <w:top w:w="0" w:type="dxa"/>
              <w:left w:w="0" w:type="dxa"/>
              <w:bottom w:w="0" w:type="dxa"/>
              <w:right w:w="0" w:type="dxa"/>
            </w:tcMar>
          </w:tcPr>
          <w:p w:rsidR="004E1895" w:rsidRPr="003C4D52" w:rsidRDefault="004E1895" w:rsidP="00D6748A">
            <w:pPr>
              <w:pStyle w:val="HHPlatformHeaderandFooter"/>
            </w:pPr>
            <w:r w:rsidRPr="00FD7E24">
              <w:rPr>
                <w:u w:val="single"/>
              </w:rPr>
              <w:t>Regarding</w:t>
            </w:r>
          </w:p>
        </w:tc>
      </w:tr>
      <w:tr w:rsidR="004E1895" w:rsidRPr="003C4D52" w:rsidTr="00D6748A">
        <w:tc>
          <w:tcPr>
            <w:tcW w:w="2681" w:type="dxa"/>
            <w:shd w:val="clear" w:color="auto" w:fill="auto"/>
            <w:tcMar>
              <w:top w:w="0" w:type="dxa"/>
              <w:left w:w="0" w:type="dxa"/>
              <w:bottom w:w="0" w:type="dxa"/>
              <w:right w:w="0" w:type="dxa"/>
            </w:tcMar>
          </w:tcPr>
          <w:p w:rsidR="004E1895" w:rsidRPr="00F476BC" w:rsidRDefault="004E1895" w:rsidP="00D6748A">
            <w:pPr>
              <w:pStyle w:val="HHPlatformHeaderandFooter"/>
            </w:pPr>
          </w:p>
        </w:tc>
        <w:tc>
          <w:tcPr>
            <w:tcW w:w="2680" w:type="dxa"/>
            <w:shd w:val="clear" w:color="auto" w:fill="auto"/>
            <w:tcMar>
              <w:top w:w="0" w:type="dxa"/>
              <w:left w:w="0" w:type="dxa"/>
              <w:bottom w:w="0" w:type="dxa"/>
              <w:right w:w="0" w:type="dxa"/>
            </w:tcMar>
          </w:tcPr>
          <w:p w:rsidR="004E1895" w:rsidRPr="00F476BC" w:rsidRDefault="004E1895" w:rsidP="00976519">
            <w:pPr>
              <w:pStyle w:val="HHPlatformHeaderandFooter"/>
            </w:pPr>
            <w:r>
              <w:fldChar w:fldCharType="begin">
                <w:ffData>
                  <w:name w:val="Text1"/>
                  <w:enabled/>
                  <w:calcOnExit w:val="0"/>
                  <w:textInput>
                    <w:default w:val="dd"/>
                    <w:maxLength w:val="2"/>
                  </w:textInput>
                </w:ffData>
              </w:fldChar>
            </w:r>
            <w:bookmarkStart w:id="0" w:name="Text1"/>
            <w:r>
              <w:instrText xml:space="preserve"> FORMTEXT </w:instrText>
            </w:r>
            <w:r>
              <w:fldChar w:fldCharType="separate"/>
            </w:r>
            <w:r w:rsidR="00976519">
              <w:rPr>
                <w:noProof/>
              </w:rPr>
              <w:t>27</w:t>
            </w:r>
            <w:r>
              <w:fldChar w:fldCharType="end"/>
            </w:r>
            <w:bookmarkEnd w:id="0"/>
            <w:r>
              <w:t>.</w:t>
            </w:r>
            <w:r>
              <w:fldChar w:fldCharType="begin">
                <w:ffData>
                  <w:name w:val=""/>
                  <w:enabled/>
                  <w:calcOnExit w:val="0"/>
                  <w:textInput>
                    <w:default w:val="mm"/>
                    <w:maxLength w:val="2"/>
                  </w:textInput>
                </w:ffData>
              </w:fldChar>
            </w:r>
            <w:r>
              <w:instrText xml:space="preserve"> FORMTEXT </w:instrText>
            </w:r>
            <w:r>
              <w:fldChar w:fldCharType="separate"/>
            </w:r>
            <w:r w:rsidR="00976519">
              <w:rPr>
                <w:noProof/>
              </w:rPr>
              <w:t>07</w:t>
            </w:r>
            <w:r>
              <w:fldChar w:fldCharType="end"/>
            </w:r>
            <w:r>
              <w:t>.</w:t>
            </w:r>
            <w:r>
              <w:fldChar w:fldCharType="begin">
                <w:ffData>
                  <w:name w:val=""/>
                  <w:enabled/>
                  <w:calcOnExit w:val="0"/>
                  <w:textInput>
                    <w:default w:val="yy"/>
                    <w:maxLength w:val="2"/>
                  </w:textInput>
                </w:ffData>
              </w:fldChar>
            </w:r>
            <w:r>
              <w:instrText xml:space="preserve"> FORMTEXT </w:instrText>
            </w:r>
            <w:r>
              <w:fldChar w:fldCharType="separate"/>
            </w:r>
            <w:r w:rsidR="00976519">
              <w:rPr>
                <w:noProof/>
              </w:rPr>
              <w:t>16</w:t>
            </w:r>
            <w:r>
              <w:fldChar w:fldCharType="end"/>
            </w:r>
          </w:p>
        </w:tc>
        <w:tc>
          <w:tcPr>
            <w:tcW w:w="2231" w:type="dxa"/>
            <w:shd w:val="clear" w:color="auto" w:fill="auto"/>
            <w:tcMar>
              <w:top w:w="0" w:type="dxa"/>
              <w:left w:w="0" w:type="dxa"/>
              <w:bottom w:w="0" w:type="dxa"/>
              <w:right w:w="0" w:type="dxa"/>
            </w:tcMar>
          </w:tcPr>
          <w:p w:rsidR="004E1895" w:rsidRPr="003C4D52" w:rsidRDefault="004E1895" w:rsidP="00976519">
            <w:pPr>
              <w:pStyle w:val="HHPlatformHeaderandFooter"/>
            </w:pPr>
            <w:r>
              <w:fldChar w:fldCharType="begin">
                <w:ffData>
                  <w:name w:val="Text2"/>
                  <w:enabled/>
                  <w:calcOnExit w:val="0"/>
                  <w:textInput>
                    <w:default w:val="Line - 01"/>
                  </w:textInput>
                </w:ffData>
              </w:fldChar>
            </w:r>
            <w:bookmarkStart w:id="1" w:name="Text2"/>
            <w:r>
              <w:instrText xml:space="preserve"> FORMTEXT </w:instrText>
            </w:r>
            <w:r>
              <w:fldChar w:fldCharType="separate"/>
            </w:r>
            <w:r w:rsidR="00976519">
              <w:rPr>
                <w:noProof/>
              </w:rPr>
              <w:t>Hotel Hotel master descriptions</w:t>
            </w:r>
            <w:r>
              <w:fldChar w:fldCharType="end"/>
            </w:r>
            <w:bookmarkEnd w:id="1"/>
          </w:p>
        </w:tc>
      </w:tr>
      <w:tr w:rsidR="004E1895" w:rsidRPr="003C4D52" w:rsidTr="00D6748A">
        <w:tc>
          <w:tcPr>
            <w:tcW w:w="2681" w:type="dxa"/>
            <w:shd w:val="clear" w:color="auto" w:fill="auto"/>
            <w:tcMar>
              <w:top w:w="0" w:type="dxa"/>
              <w:left w:w="0" w:type="dxa"/>
              <w:bottom w:w="0" w:type="dxa"/>
              <w:right w:w="0" w:type="dxa"/>
            </w:tcMar>
          </w:tcPr>
          <w:p w:rsidR="004E1895" w:rsidRPr="00F476BC" w:rsidRDefault="004E1895" w:rsidP="00D6748A">
            <w:pPr>
              <w:pStyle w:val="HHPlatformHeaderandFooter"/>
            </w:pPr>
          </w:p>
        </w:tc>
        <w:tc>
          <w:tcPr>
            <w:tcW w:w="2680" w:type="dxa"/>
            <w:shd w:val="clear" w:color="auto" w:fill="auto"/>
            <w:tcMar>
              <w:top w:w="0" w:type="dxa"/>
              <w:left w:w="0" w:type="dxa"/>
              <w:bottom w:w="0" w:type="dxa"/>
              <w:right w:w="0" w:type="dxa"/>
            </w:tcMar>
          </w:tcPr>
          <w:p w:rsidR="004E1895" w:rsidRPr="00F476BC" w:rsidRDefault="004E1895" w:rsidP="00D6748A">
            <w:pPr>
              <w:pStyle w:val="HHPlatformHeaderandFooter"/>
            </w:pPr>
          </w:p>
        </w:tc>
        <w:tc>
          <w:tcPr>
            <w:tcW w:w="2231" w:type="dxa"/>
            <w:shd w:val="clear" w:color="auto" w:fill="auto"/>
            <w:tcMar>
              <w:top w:w="0" w:type="dxa"/>
              <w:left w:w="0" w:type="dxa"/>
              <w:bottom w:w="0" w:type="dxa"/>
              <w:right w:w="0" w:type="dxa"/>
            </w:tcMar>
          </w:tcPr>
          <w:p w:rsidR="004E1895" w:rsidRPr="003C4D52" w:rsidRDefault="004E1895" w:rsidP="00976519">
            <w:pPr>
              <w:pStyle w:val="HHPlatformHeaderandFooter"/>
            </w:pPr>
            <w:r>
              <w:fldChar w:fldCharType="begin">
                <w:ffData>
                  <w:name w:val=""/>
                  <w:enabled/>
                  <w:calcOnExit w:val="0"/>
                  <w:textInput>
                    <w:default w:val="Line - 02"/>
                  </w:textInput>
                </w:ffData>
              </w:fldChar>
            </w:r>
            <w:r>
              <w:instrText xml:space="preserve"> FORMTEXT </w:instrText>
            </w:r>
            <w:r>
              <w:fldChar w:fldCharType="separate"/>
            </w:r>
            <w:r w:rsidR="00976519">
              <w:t> </w:t>
            </w:r>
            <w:r w:rsidR="00976519">
              <w:t> </w:t>
            </w:r>
            <w:r w:rsidR="00976519">
              <w:t> </w:t>
            </w:r>
            <w:r w:rsidR="00976519">
              <w:t> </w:t>
            </w:r>
            <w:r w:rsidR="00976519">
              <w:t> </w:t>
            </w:r>
            <w:r>
              <w:fldChar w:fldCharType="end"/>
            </w:r>
          </w:p>
        </w:tc>
      </w:tr>
      <w:tr w:rsidR="004E1895" w:rsidTr="00D6748A">
        <w:tc>
          <w:tcPr>
            <w:tcW w:w="2681" w:type="dxa"/>
            <w:shd w:val="clear" w:color="auto" w:fill="auto"/>
            <w:tcMar>
              <w:top w:w="0" w:type="dxa"/>
              <w:left w:w="0" w:type="dxa"/>
              <w:bottom w:w="0" w:type="dxa"/>
              <w:right w:w="0" w:type="dxa"/>
            </w:tcMar>
          </w:tcPr>
          <w:p w:rsidR="004E1895" w:rsidRPr="00F476BC" w:rsidRDefault="004E1895" w:rsidP="00D6748A">
            <w:pPr>
              <w:pStyle w:val="HHPlatformHeaderandFooter"/>
            </w:pPr>
          </w:p>
        </w:tc>
        <w:tc>
          <w:tcPr>
            <w:tcW w:w="2680" w:type="dxa"/>
            <w:shd w:val="clear" w:color="auto" w:fill="auto"/>
            <w:tcMar>
              <w:top w:w="0" w:type="dxa"/>
              <w:left w:w="0" w:type="dxa"/>
              <w:bottom w:w="0" w:type="dxa"/>
              <w:right w:w="0" w:type="dxa"/>
            </w:tcMar>
          </w:tcPr>
          <w:p w:rsidR="004E1895" w:rsidRPr="00F476BC" w:rsidRDefault="004E1895" w:rsidP="00D6748A">
            <w:pPr>
              <w:pStyle w:val="HHPlatformHeaderandFooter"/>
            </w:pPr>
          </w:p>
        </w:tc>
        <w:tc>
          <w:tcPr>
            <w:tcW w:w="2231" w:type="dxa"/>
            <w:shd w:val="clear" w:color="auto" w:fill="auto"/>
            <w:tcMar>
              <w:top w:w="0" w:type="dxa"/>
              <w:left w:w="0" w:type="dxa"/>
              <w:bottom w:w="0" w:type="dxa"/>
              <w:right w:w="0" w:type="dxa"/>
            </w:tcMar>
          </w:tcPr>
          <w:p w:rsidR="004E1895" w:rsidRDefault="004E1895" w:rsidP="00976519">
            <w:pPr>
              <w:pStyle w:val="HHPlatformHeaderandFooter"/>
            </w:pPr>
            <w:r>
              <w:fldChar w:fldCharType="begin">
                <w:ffData>
                  <w:name w:val=""/>
                  <w:enabled/>
                  <w:calcOnExit w:val="0"/>
                  <w:textInput>
                    <w:default w:val="Line - 03"/>
                  </w:textInput>
                </w:ffData>
              </w:fldChar>
            </w:r>
            <w:r>
              <w:instrText xml:space="preserve"> FORMTEXT </w:instrText>
            </w:r>
            <w:r>
              <w:fldChar w:fldCharType="separate"/>
            </w:r>
            <w:r w:rsidR="00976519">
              <w:t> </w:t>
            </w:r>
            <w:r w:rsidR="00976519">
              <w:t> </w:t>
            </w:r>
            <w:r w:rsidR="00976519">
              <w:t> </w:t>
            </w:r>
            <w:r w:rsidR="00976519">
              <w:t> </w:t>
            </w:r>
            <w:r w:rsidR="00976519">
              <w:t> </w:t>
            </w:r>
            <w:r>
              <w:fldChar w:fldCharType="end"/>
            </w:r>
          </w:p>
        </w:tc>
      </w:tr>
    </w:tbl>
    <w:p w:rsidR="009160E7" w:rsidRDefault="009160E7" w:rsidP="002710C9">
      <w:pPr>
        <w:pStyle w:val="HHBody"/>
        <w:sectPr w:rsidR="009160E7" w:rsidSect="009160E7">
          <w:headerReference w:type="default" r:id="rId8"/>
          <w:footerReference w:type="default" r:id="rId9"/>
          <w:headerReference w:type="first" r:id="rId10"/>
          <w:footerReference w:type="first" r:id="rId11"/>
          <w:pgSz w:w="11907" w:h="16839" w:code="9"/>
          <w:pgMar w:top="1134" w:right="1077" w:bottom="1440" w:left="3238" w:header="720" w:footer="720" w:gutter="0"/>
          <w:cols w:space="720"/>
          <w:docGrid w:linePitch="360"/>
        </w:sectPr>
      </w:pPr>
    </w:p>
    <w:p w:rsidR="002710C9" w:rsidRPr="000752A1" w:rsidRDefault="002710C9" w:rsidP="002710C9">
      <w:pPr>
        <w:rPr>
          <w:rFonts w:cs="Arial"/>
          <w:szCs w:val="21"/>
        </w:rPr>
      </w:pPr>
    </w:p>
    <w:p w:rsidR="00976519" w:rsidRPr="00401B52" w:rsidRDefault="00976519" w:rsidP="00976519">
      <w:pPr>
        <w:pStyle w:val="Heading1"/>
      </w:pPr>
      <w:r w:rsidRPr="00401B52">
        <w:t xml:space="preserve">Hotel </w:t>
      </w:r>
      <w:proofErr w:type="spellStart"/>
      <w:r w:rsidRPr="00401B52">
        <w:t>Hotel</w:t>
      </w:r>
      <w:proofErr w:type="spellEnd"/>
      <w:r w:rsidRPr="00401B52">
        <w:t xml:space="preserve"> Master Descriptions</w:t>
      </w:r>
    </w:p>
    <w:p w:rsidR="00976519" w:rsidRPr="00401B52" w:rsidRDefault="00976519" w:rsidP="00976519"/>
    <w:p w:rsidR="00976519" w:rsidRPr="00401B52" w:rsidRDefault="00976519" w:rsidP="00976519">
      <w:pPr>
        <w:pStyle w:val="HHBody"/>
      </w:pPr>
      <w:r w:rsidRPr="00401B52">
        <w:t>10</w:t>
      </w:r>
    </w:p>
    <w:p w:rsidR="00976519" w:rsidRPr="00401B52" w:rsidRDefault="00976519" w:rsidP="00976519">
      <w:pPr>
        <w:pStyle w:val="HHBody"/>
      </w:pPr>
    </w:p>
    <w:p w:rsidR="00976519" w:rsidRPr="00401B52" w:rsidRDefault="00976519" w:rsidP="00976519">
      <w:pPr>
        <w:pStyle w:val="HHBody"/>
      </w:pPr>
      <w:r w:rsidRPr="00401B52">
        <w:t xml:space="preserve">Hotel </w:t>
      </w:r>
      <w:proofErr w:type="spellStart"/>
      <w:r w:rsidRPr="00401B52">
        <w:t>Hotel</w:t>
      </w:r>
      <w:proofErr w:type="spellEnd"/>
      <w:r w:rsidRPr="00401B52">
        <w:t xml:space="preserve"> is a hotel. </w:t>
      </w:r>
      <w:proofErr w:type="gramStart"/>
      <w:r w:rsidRPr="00401B52">
        <w:t>A place of collaborative craftsmanship.</w:t>
      </w:r>
      <w:proofErr w:type="gramEnd"/>
      <w:r w:rsidRPr="00401B52">
        <w:t xml:space="preserve"> </w:t>
      </w:r>
    </w:p>
    <w:p w:rsidR="00976519" w:rsidRPr="00401B52" w:rsidRDefault="00976519" w:rsidP="00976519">
      <w:pPr>
        <w:pStyle w:val="HHBody"/>
      </w:pPr>
    </w:p>
    <w:p w:rsidR="00976519" w:rsidRPr="00401B52" w:rsidRDefault="00976519" w:rsidP="00976519">
      <w:pPr>
        <w:pStyle w:val="HHBody"/>
      </w:pPr>
      <w:r w:rsidRPr="00401B52">
        <w:t>25</w:t>
      </w:r>
    </w:p>
    <w:p w:rsidR="00976519" w:rsidRPr="00401B52" w:rsidRDefault="00976519" w:rsidP="00976519">
      <w:pPr>
        <w:pStyle w:val="HHBody"/>
      </w:pPr>
    </w:p>
    <w:p w:rsidR="00976519" w:rsidRPr="00401B52" w:rsidRDefault="00976519" w:rsidP="00976519">
      <w:pPr>
        <w:pStyle w:val="HHBody"/>
      </w:pPr>
      <w:r w:rsidRPr="00401B52">
        <w:t xml:space="preserve">Hotel </w:t>
      </w:r>
      <w:proofErr w:type="spellStart"/>
      <w:r w:rsidRPr="00401B52">
        <w:t>Hotel</w:t>
      </w:r>
      <w:proofErr w:type="spellEnd"/>
      <w:r w:rsidRPr="00401B52">
        <w:t xml:space="preserve"> is a hotel. A place of collaborative craftsmanship conceived of and made by artists, makers, desig</w:t>
      </w:r>
      <w:bookmarkStart w:id="2" w:name="_GoBack"/>
      <w:bookmarkEnd w:id="2"/>
      <w:r w:rsidRPr="00401B52">
        <w:t>ners and fantasists.</w:t>
      </w:r>
    </w:p>
    <w:p w:rsidR="00976519" w:rsidRPr="00401B52" w:rsidRDefault="00976519" w:rsidP="00976519">
      <w:pPr>
        <w:pStyle w:val="HHBody"/>
      </w:pPr>
    </w:p>
    <w:p w:rsidR="00976519" w:rsidRPr="00401B52" w:rsidRDefault="00976519" w:rsidP="00976519">
      <w:pPr>
        <w:pStyle w:val="HHBody"/>
      </w:pPr>
      <w:r w:rsidRPr="00401B52">
        <w:t>50</w:t>
      </w:r>
    </w:p>
    <w:p w:rsidR="00976519" w:rsidRPr="00401B52" w:rsidRDefault="00976519" w:rsidP="00976519">
      <w:pPr>
        <w:pStyle w:val="HHBody"/>
      </w:pPr>
    </w:p>
    <w:p w:rsidR="00976519" w:rsidRPr="00401B52" w:rsidRDefault="00976519" w:rsidP="00976519">
      <w:pPr>
        <w:pStyle w:val="HHBody"/>
      </w:pPr>
      <w:r w:rsidRPr="00401B52">
        <w:t xml:space="preserve">Hotel </w:t>
      </w:r>
      <w:proofErr w:type="spellStart"/>
      <w:r w:rsidRPr="00401B52">
        <w:t>Hotel</w:t>
      </w:r>
      <w:proofErr w:type="spellEnd"/>
      <w:r w:rsidRPr="00401B52">
        <w:t xml:space="preserve"> is a hotel. A place of collaborative craftsmanship conceived of and made by artists, makers, designers and fantasists. The 68 rooms are dressed with salvaged and restored 20th century Australian furniture, original artworks, collected objects, and artisan made furnishings. Finishing touches include Aesop amenities and heated bathroom floors. </w:t>
      </w:r>
    </w:p>
    <w:p w:rsidR="00976519" w:rsidRPr="00401B52" w:rsidRDefault="00976519" w:rsidP="00976519">
      <w:pPr>
        <w:pStyle w:val="HHBody"/>
      </w:pPr>
    </w:p>
    <w:p w:rsidR="00976519" w:rsidRPr="00401B52" w:rsidRDefault="00976519" w:rsidP="00976519">
      <w:pPr>
        <w:pStyle w:val="HHBody"/>
      </w:pPr>
      <w:r w:rsidRPr="00401B52">
        <w:t>100</w:t>
      </w:r>
    </w:p>
    <w:p w:rsidR="00976519" w:rsidRPr="00401B52" w:rsidRDefault="00976519" w:rsidP="00976519">
      <w:pPr>
        <w:pStyle w:val="HHBody"/>
      </w:pPr>
    </w:p>
    <w:p w:rsidR="00976519" w:rsidRPr="00401B52" w:rsidRDefault="00976519" w:rsidP="00976519">
      <w:pPr>
        <w:pStyle w:val="HHBody"/>
      </w:pPr>
      <w:r w:rsidRPr="00401B52">
        <w:t xml:space="preserve">Hotel </w:t>
      </w:r>
      <w:proofErr w:type="spellStart"/>
      <w:r w:rsidRPr="00401B52">
        <w:t>Hotel</w:t>
      </w:r>
      <w:proofErr w:type="spellEnd"/>
      <w:r w:rsidRPr="00401B52">
        <w:t xml:space="preserve"> is a hotel. A place of collaborative craftsmanship conceived of and made by artists, makers, designers and fantasists. The 68 rooms are dressed with salvaged and restored 20th century Australian furniture, original artworks stockpiled over ten years, objects collected in nomadic times, and artisan made furnishings. Finishing touches include Aesop amenities and heated bathroom floors.</w:t>
      </w:r>
    </w:p>
    <w:p w:rsidR="00976519" w:rsidRPr="00401B52" w:rsidRDefault="00976519" w:rsidP="00976519">
      <w:pPr>
        <w:pStyle w:val="HHBody"/>
      </w:pPr>
    </w:p>
    <w:p w:rsidR="00976519" w:rsidRPr="00401B52" w:rsidRDefault="00976519" w:rsidP="00976519">
      <w:pPr>
        <w:pStyle w:val="HHBody"/>
      </w:pPr>
      <w:r w:rsidRPr="00401B52">
        <w:t>The public spaces include a library stocked with small press and vintage books; fireplaces; and the Monster kitchen and bar preoccupied with local, seasonal food.</w:t>
      </w:r>
    </w:p>
    <w:p w:rsidR="00976519" w:rsidRPr="00401B52" w:rsidRDefault="00976519" w:rsidP="00976519">
      <w:pPr>
        <w:pStyle w:val="HHBody"/>
      </w:pPr>
    </w:p>
    <w:p w:rsidR="00976519" w:rsidRPr="00401B52" w:rsidRDefault="00976519" w:rsidP="00976519">
      <w:pPr>
        <w:pStyle w:val="HHBody"/>
      </w:pPr>
      <w:r w:rsidRPr="00401B52">
        <w:t xml:space="preserve">The hotel sits in the environmentally thoughtful, pineapple shaped Nishi building, within Canberra’s arts and culture precinct, </w:t>
      </w:r>
      <w:proofErr w:type="spellStart"/>
      <w:r w:rsidRPr="00401B52">
        <w:t>NewActon</w:t>
      </w:r>
      <w:proofErr w:type="spellEnd"/>
      <w:r w:rsidRPr="00401B52">
        <w:t xml:space="preserve">. </w:t>
      </w:r>
    </w:p>
    <w:p w:rsidR="00976519" w:rsidRPr="00401B52" w:rsidRDefault="00976519" w:rsidP="00976519">
      <w:pPr>
        <w:pStyle w:val="HHBody"/>
      </w:pPr>
    </w:p>
    <w:p w:rsidR="00976519" w:rsidRPr="00401B52" w:rsidRDefault="00976519" w:rsidP="00976519">
      <w:pPr>
        <w:pStyle w:val="HHBody"/>
      </w:pPr>
      <w:r w:rsidRPr="00401B52">
        <w:t>200</w:t>
      </w:r>
    </w:p>
    <w:p w:rsidR="00976519" w:rsidRPr="00401B52" w:rsidRDefault="00976519" w:rsidP="00976519">
      <w:pPr>
        <w:pStyle w:val="HHBody"/>
      </w:pPr>
    </w:p>
    <w:p w:rsidR="00976519" w:rsidRPr="00401B52" w:rsidRDefault="00976519" w:rsidP="00976519">
      <w:pPr>
        <w:pStyle w:val="HHBody"/>
      </w:pPr>
      <w:r w:rsidRPr="00401B52">
        <w:t xml:space="preserve">Hotel </w:t>
      </w:r>
      <w:proofErr w:type="spellStart"/>
      <w:r w:rsidRPr="00401B52">
        <w:t>Hotel</w:t>
      </w:r>
      <w:proofErr w:type="spellEnd"/>
      <w:r w:rsidRPr="00401B52">
        <w:t xml:space="preserve"> is a hotel. A place of collaborative craftsmanship conceived of and made by artists, makers, designers and fantasists. It is the brainchild of Molonglo Group.</w:t>
      </w:r>
    </w:p>
    <w:p w:rsidR="00976519" w:rsidRPr="00401B52" w:rsidRDefault="00976519" w:rsidP="00976519">
      <w:pPr>
        <w:pStyle w:val="HHBody"/>
      </w:pPr>
    </w:p>
    <w:p w:rsidR="00976519" w:rsidRPr="00401B52" w:rsidRDefault="00976519" w:rsidP="00976519">
      <w:pPr>
        <w:pStyle w:val="HHBody"/>
      </w:pPr>
      <w:r w:rsidRPr="00401B52">
        <w:t xml:space="preserve">The 68 rooms are dressed with salvaged and restored 20th century Australian furniture, original artworks stockpiled over ten years, objects collected in nomadic times, and artisan made furnishings. The beds are made from reclaimed oak, the walls a mix of concrete, cork, earthen clay, and natural fibre wallpapers. It is a quintessentially Australian vernacular expressed through raw materials. Finishing touches include Aesop amenities and heated bathroom floors.   </w:t>
      </w:r>
    </w:p>
    <w:p w:rsidR="00976519" w:rsidRPr="00401B52" w:rsidRDefault="00976519" w:rsidP="00976519">
      <w:pPr>
        <w:pStyle w:val="HHBody"/>
      </w:pPr>
    </w:p>
    <w:p w:rsidR="00976519" w:rsidRPr="00401B52" w:rsidRDefault="00976519" w:rsidP="00976519">
      <w:pPr>
        <w:pStyle w:val="HHBody"/>
      </w:pPr>
      <w:r w:rsidRPr="00401B52">
        <w:t>Half of the rooms look out of their opening hardwood windows onto the lake or bush; and half onto the internal atrium populated with Tasmanian ferns.</w:t>
      </w:r>
    </w:p>
    <w:p w:rsidR="00976519" w:rsidRPr="00401B52" w:rsidRDefault="00976519" w:rsidP="00976519">
      <w:pPr>
        <w:pStyle w:val="HHBody"/>
      </w:pPr>
    </w:p>
    <w:p w:rsidR="00976519" w:rsidRPr="00401B52" w:rsidRDefault="00976519" w:rsidP="00976519">
      <w:pPr>
        <w:pStyle w:val="HHBody"/>
      </w:pPr>
      <w:r w:rsidRPr="00401B52">
        <w:t xml:space="preserve">The public spaces include a library stocked with small press and vintage books; two large fireplaces for people to colonise; and the Monster kitchen and bar preoccupied with local, seasonal food. </w:t>
      </w:r>
    </w:p>
    <w:p w:rsidR="00976519" w:rsidRPr="00401B52" w:rsidRDefault="00976519" w:rsidP="00976519">
      <w:pPr>
        <w:pStyle w:val="HHBody"/>
      </w:pPr>
    </w:p>
    <w:p w:rsidR="00976519" w:rsidRPr="00401B52" w:rsidRDefault="00976519" w:rsidP="00976519">
      <w:pPr>
        <w:pStyle w:val="HHBody"/>
      </w:pPr>
      <w:r w:rsidRPr="00401B52">
        <w:t xml:space="preserve">The hotel sits in the environmentally thoughtful, pineapple shaped Nishi building, within Canberra’s arts and culture precinct, </w:t>
      </w:r>
      <w:proofErr w:type="spellStart"/>
      <w:r w:rsidRPr="00401B52">
        <w:t>NewActon</w:t>
      </w:r>
      <w:proofErr w:type="spellEnd"/>
      <w:r w:rsidRPr="00401B52">
        <w:t xml:space="preserve">. </w:t>
      </w:r>
    </w:p>
    <w:p w:rsidR="00976519" w:rsidRPr="00401B52" w:rsidRDefault="00976519" w:rsidP="00976519">
      <w:pPr>
        <w:pStyle w:val="HHBody"/>
      </w:pPr>
    </w:p>
    <w:p w:rsidR="00976519" w:rsidRPr="00401B52" w:rsidRDefault="00976519" w:rsidP="00976519">
      <w:pPr>
        <w:pStyle w:val="HHBody"/>
      </w:pPr>
      <w:r>
        <w:lastRenderedPageBreak/>
        <w:t xml:space="preserve">Hotel </w:t>
      </w:r>
      <w:proofErr w:type="spellStart"/>
      <w:r>
        <w:t>Hotel</w:t>
      </w:r>
      <w:proofErr w:type="spellEnd"/>
      <w:r w:rsidRPr="00401B52">
        <w:t xml:space="preserve"> is connected to the </w:t>
      </w:r>
      <w:proofErr w:type="spellStart"/>
      <w:r w:rsidRPr="00401B52">
        <w:t>NewActon</w:t>
      </w:r>
      <w:proofErr w:type="spellEnd"/>
      <w:r w:rsidRPr="00401B52">
        <w:t xml:space="preserve"> precinct, its amenities and gardens, by the grand stair; a geometric explosion of salvaged local timbers.  Scattered around </w:t>
      </w:r>
      <w:proofErr w:type="spellStart"/>
      <w:r w:rsidRPr="00401B52">
        <w:t>NewActon</w:t>
      </w:r>
      <w:proofErr w:type="spellEnd"/>
      <w:r w:rsidRPr="00401B52">
        <w:t xml:space="preserve"> are the HH managed apartments.  </w:t>
      </w:r>
    </w:p>
    <w:p w:rsidR="00976519" w:rsidRPr="00401B52" w:rsidRDefault="00976519" w:rsidP="00976519">
      <w:pPr>
        <w:pStyle w:val="HHBody"/>
      </w:pPr>
    </w:p>
    <w:p w:rsidR="00976519" w:rsidRPr="00401B52" w:rsidRDefault="00976519" w:rsidP="00976519">
      <w:pPr>
        <w:pStyle w:val="HHBody"/>
      </w:pPr>
    </w:p>
    <w:p w:rsidR="00976519" w:rsidRPr="00401B52" w:rsidRDefault="00976519" w:rsidP="00976519">
      <w:pPr>
        <w:pStyle w:val="HHBody"/>
      </w:pPr>
      <w:r w:rsidRPr="00401B52">
        <w:t xml:space="preserve">500 </w:t>
      </w:r>
    </w:p>
    <w:p w:rsidR="00976519" w:rsidRPr="00401B52" w:rsidRDefault="00976519" w:rsidP="00976519">
      <w:pPr>
        <w:pStyle w:val="HHBody"/>
      </w:pPr>
    </w:p>
    <w:p w:rsidR="00976519" w:rsidRPr="00401B52" w:rsidRDefault="00976519" w:rsidP="00976519">
      <w:pPr>
        <w:pStyle w:val="HHBody"/>
      </w:pPr>
      <w:r w:rsidRPr="00401B52">
        <w:t xml:space="preserve">Hotel </w:t>
      </w:r>
      <w:proofErr w:type="spellStart"/>
      <w:r w:rsidRPr="00401B52">
        <w:t>Hotel</w:t>
      </w:r>
      <w:proofErr w:type="spellEnd"/>
      <w:r w:rsidRPr="00401B52">
        <w:t xml:space="preserve"> is a hotel. A place of collaborative craftsmanship conceived of and made by artists, makers, designers and fantasists. It is the brainchild of the Molonglo Group, an artisan led property development and creative production house. </w:t>
      </w:r>
    </w:p>
    <w:p w:rsidR="00976519" w:rsidRPr="00401B52" w:rsidRDefault="00976519" w:rsidP="00976519">
      <w:pPr>
        <w:pStyle w:val="HHBody"/>
      </w:pPr>
    </w:p>
    <w:p w:rsidR="00976519" w:rsidRPr="00401B52" w:rsidRDefault="00976519" w:rsidP="00976519">
      <w:pPr>
        <w:pStyle w:val="HHBody"/>
      </w:pPr>
      <w:r w:rsidRPr="00401B52">
        <w:t xml:space="preserve">The 68 rooms are dressed with salvaged and restored 20th century Australian furniture, original artworks stockpiled over ten years, objects collected in nomadic times, and artisan made furnishings. The beds are made from reclaimed oak, the walls are a mix of concrete, cork, earthen clay, and natural fibre wallpapers. It is a quintessentially Australian vernacular expressed through raw materials. </w:t>
      </w:r>
      <w:proofErr w:type="gramStart"/>
      <w:r w:rsidRPr="00401B52">
        <w:t>A reimagining of the textures and layers of an Australian shack and landscape.</w:t>
      </w:r>
      <w:proofErr w:type="gramEnd"/>
      <w:r w:rsidRPr="00401B52">
        <w:t xml:space="preserve"> Finishing touches include Aesop amenities and heated bathroom floors.</w:t>
      </w:r>
    </w:p>
    <w:p w:rsidR="00976519" w:rsidRPr="00401B52" w:rsidRDefault="00976519" w:rsidP="00976519">
      <w:pPr>
        <w:pStyle w:val="HHBody"/>
      </w:pPr>
    </w:p>
    <w:p w:rsidR="00976519" w:rsidRPr="00401B52" w:rsidRDefault="00976519" w:rsidP="00976519">
      <w:pPr>
        <w:pStyle w:val="HHBody"/>
      </w:pPr>
      <w:r w:rsidRPr="00401B52">
        <w:t>Half of the rooms look out of their opening hardwood windows onto the lake or bush; and half onto the internal atrium populated with ferns from Tasmanian forests destined for clearance.</w:t>
      </w:r>
    </w:p>
    <w:p w:rsidR="00976519" w:rsidRPr="00401B52" w:rsidRDefault="00976519" w:rsidP="00976519">
      <w:pPr>
        <w:pStyle w:val="HHBody"/>
      </w:pPr>
    </w:p>
    <w:p w:rsidR="00976519" w:rsidRPr="00401B52" w:rsidRDefault="00976519" w:rsidP="00976519">
      <w:pPr>
        <w:pStyle w:val="HHBody"/>
      </w:pPr>
      <w:r w:rsidRPr="00401B52">
        <w:t xml:space="preserve">The hotel’s public lounge is a series of nested spaces made of woven rough-formed concrete structural lintels. The lounge houses the reception and concierge; a library stocked with small press and vintage books; two large fireplaces for people to colonise; and the Monster kitchen and bar with its Mosaic room, Salon room and Dining Room. </w:t>
      </w:r>
    </w:p>
    <w:p w:rsidR="00976519" w:rsidRPr="00401B52" w:rsidRDefault="00976519" w:rsidP="00976519">
      <w:pPr>
        <w:pStyle w:val="HHBody"/>
      </w:pPr>
    </w:p>
    <w:p w:rsidR="00976519" w:rsidRPr="00401B52" w:rsidRDefault="00976519" w:rsidP="00976519">
      <w:pPr>
        <w:pStyle w:val="HHBody"/>
      </w:pPr>
      <w:r w:rsidRPr="00401B52">
        <w:t>The Mosaic room is a triple height room filled with large-scale original artworks. The Salon and Dining rooms are an homage to post war immigration to Australia and the eclectic-kitsch tastes that came with it - shattered terrazzo floors and floral carpets, Greek oil paintings alongside German neon prints.</w:t>
      </w:r>
    </w:p>
    <w:p w:rsidR="00976519" w:rsidRPr="00401B52" w:rsidRDefault="00976519" w:rsidP="00976519">
      <w:pPr>
        <w:pStyle w:val="HHBody"/>
      </w:pPr>
    </w:p>
    <w:p w:rsidR="00976519" w:rsidRPr="00401B52" w:rsidRDefault="00976519" w:rsidP="00976519">
      <w:pPr>
        <w:pStyle w:val="HHBody"/>
      </w:pPr>
      <w:r w:rsidRPr="00401B52">
        <w:t xml:space="preserve">The Monster kitchen and bar wanders throughout these lounge spaces preoccupied with local and seasonal food prepared for sharing. </w:t>
      </w:r>
    </w:p>
    <w:p w:rsidR="00976519" w:rsidRPr="00401B52" w:rsidRDefault="00976519" w:rsidP="00976519">
      <w:pPr>
        <w:pStyle w:val="HHBody"/>
      </w:pPr>
    </w:p>
    <w:p w:rsidR="00976519" w:rsidRPr="00401B52" w:rsidRDefault="00976519" w:rsidP="00976519">
      <w:pPr>
        <w:pStyle w:val="HHBody"/>
      </w:pPr>
      <w:r w:rsidRPr="00401B52">
        <w:t xml:space="preserve">The hotel sits in the environmentally thoughtful pineapple shaped Nishi building within Canberra’s arts and culture precinct, </w:t>
      </w:r>
      <w:proofErr w:type="spellStart"/>
      <w:r w:rsidRPr="00401B52">
        <w:t>NewActon</w:t>
      </w:r>
      <w:proofErr w:type="spellEnd"/>
      <w:r w:rsidRPr="00401B52">
        <w:t>.</w:t>
      </w:r>
    </w:p>
    <w:p w:rsidR="00976519" w:rsidRPr="00401B52" w:rsidRDefault="00976519" w:rsidP="00976519">
      <w:pPr>
        <w:pStyle w:val="HHBody"/>
      </w:pPr>
    </w:p>
    <w:p w:rsidR="00976519" w:rsidRPr="00401B52" w:rsidRDefault="00976519" w:rsidP="00976519">
      <w:pPr>
        <w:pStyle w:val="HHBody"/>
      </w:pPr>
      <w:r>
        <w:t xml:space="preserve">Hotel </w:t>
      </w:r>
      <w:proofErr w:type="spellStart"/>
      <w:r>
        <w:t>Hotel</w:t>
      </w:r>
      <w:proofErr w:type="spellEnd"/>
      <w:r w:rsidRPr="00401B52">
        <w:t xml:space="preserve"> is connected to the </w:t>
      </w:r>
      <w:proofErr w:type="spellStart"/>
      <w:r w:rsidRPr="00401B52">
        <w:t>NewActon</w:t>
      </w:r>
      <w:proofErr w:type="spellEnd"/>
      <w:r w:rsidRPr="00401B52">
        <w:t xml:space="preserve"> precinct, its amenities and gardens, by the grand stair; a geometric explosion of salvaged local timbers. Scattered around </w:t>
      </w:r>
      <w:proofErr w:type="spellStart"/>
      <w:r w:rsidRPr="00401B52">
        <w:t>NewActon</w:t>
      </w:r>
      <w:proofErr w:type="spellEnd"/>
      <w:r w:rsidRPr="00401B52">
        <w:t xml:space="preserve"> are 39 HH managed apartments.  </w:t>
      </w:r>
    </w:p>
    <w:p w:rsidR="00976519" w:rsidRPr="00401B52" w:rsidRDefault="00976519" w:rsidP="00976519">
      <w:pPr>
        <w:pStyle w:val="HHBody"/>
      </w:pPr>
    </w:p>
    <w:p w:rsidR="00976519" w:rsidRPr="00401B52" w:rsidRDefault="00976519" w:rsidP="00976519">
      <w:pPr>
        <w:pStyle w:val="HHBody"/>
      </w:pPr>
      <w:r w:rsidRPr="00401B52">
        <w:t xml:space="preserve">Hotel Hotel’s service and character is given life by kind and curious folk who welcome people like they would to their own home. </w:t>
      </w:r>
    </w:p>
    <w:p w:rsidR="00976519" w:rsidRPr="00401B52" w:rsidRDefault="00976519" w:rsidP="00976519">
      <w:pPr>
        <w:pStyle w:val="HHBody"/>
      </w:pPr>
    </w:p>
    <w:p w:rsidR="00976519" w:rsidRPr="00401B52" w:rsidRDefault="00976519" w:rsidP="00976519">
      <w:pPr>
        <w:pStyle w:val="HHBody"/>
      </w:pPr>
      <w:r w:rsidRPr="00401B52">
        <w:t xml:space="preserve">The result of the collaboration is a hotel rethought both in terms of what it is, how it is made and therefore what it does. </w:t>
      </w:r>
    </w:p>
    <w:p w:rsidR="00976519" w:rsidRPr="00401B52" w:rsidRDefault="00976519" w:rsidP="00976519">
      <w:pPr>
        <w:pStyle w:val="HHBody"/>
      </w:pPr>
    </w:p>
    <w:p w:rsidR="00976519" w:rsidRPr="00401B52" w:rsidRDefault="00976519" w:rsidP="00976519">
      <w:pPr>
        <w:pStyle w:val="HHBody"/>
      </w:pPr>
      <w:r w:rsidRPr="00401B52">
        <w:t xml:space="preserve">It is a re-evaluation of the consumption culture that dominates much of contemporary design and manufacture. It favours the work of designer-makers, artists and curators who are invested in the authenticity, integrity and care of the well made. The notion extends to those people not generally cast into the designer spotlight but who are equally essential to the proposal. </w:t>
      </w:r>
    </w:p>
    <w:p w:rsidR="00976519" w:rsidRPr="00401B52" w:rsidRDefault="00976519" w:rsidP="00976519">
      <w:pPr>
        <w:pStyle w:val="HHBody"/>
      </w:pPr>
    </w:p>
    <w:p w:rsidR="00976519" w:rsidRPr="00401B52" w:rsidRDefault="00976519" w:rsidP="00976519">
      <w:pPr>
        <w:pStyle w:val="HHBody"/>
      </w:pPr>
      <w:proofErr w:type="gramStart"/>
      <w:r w:rsidRPr="00401B52">
        <w:t>The artist and the framer that framed their artwork so well.</w:t>
      </w:r>
      <w:proofErr w:type="gramEnd"/>
      <w:r w:rsidRPr="00401B52">
        <w:t xml:space="preserve"> </w:t>
      </w:r>
      <w:proofErr w:type="gramStart"/>
      <w:r w:rsidRPr="00401B52">
        <w:t>The tile maker and the tiler that laid the tiles with such care.</w:t>
      </w:r>
      <w:proofErr w:type="gramEnd"/>
      <w:r w:rsidRPr="00401B52">
        <w:t xml:space="preserve"> The curator that collected the mid-century furniture pieces and reupholster and French polisher that restored them. The furniture </w:t>
      </w:r>
      <w:r w:rsidRPr="00401B52">
        <w:lastRenderedPageBreak/>
        <w:t xml:space="preserve">designer and iron monger, brass worker and carpenter that made their design possible. </w:t>
      </w:r>
      <w:proofErr w:type="gramStart"/>
      <w:r w:rsidRPr="00401B52">
        <w:t>The chef and the producer that grew the ingredients.</w:t>
      </w:r>
      <w:proofErr w:type="gramEnd"/>
      <w:r w:rsidRPr="00401B52">
        <w:t xml:space="preserve"> </w:t>
      </w:r>
    </w:p>
    <w:p w:rsidR="00976519" w:rsidRPr="00401B52" w:rsidRDefault="00976519" w:rsidP="00976519">
      <w:pPr>
        <w:pStyle w:val="HHBody"/>
      </w:pPr>
    </w:p>
    <w:p w:rsidR="00976519" w:rsidRPr="00401B52" w:rsidRDefault="00976519" w:rsidP="00976519">
      <w:pPr>
        <w:pStyle w:val="HHBody"/>
      </w:pPr>
      <w:r w:rsidRPr="00401B52">
        <w:t xml:space="preserve">And the endless banter that goes with it all. </w:t>
      </w:r>
    </w:p>
    <w:p w:rsidR="00976519" w:rsidRPr="00401B52" w:rsidRDefault="00976519" w:rsidP="00976519">
      <w:pPr>
        <w:pStyle w:val="HHBody"/>
      </w:pPr>
    </w:p>
    <w:p w:rsidR="00976519" w:rsidRPr="00401B52" w:rsidRDefault="00976519" w:rsidP="00976519">
      <w:pPr>
        <w:pStyle w:val="HHBody"/>
      </w:pPr>
    </w:p>
    <w:p w:rsidR="00976519" w:rsidRPr="00401B52" w:rsidRDefault="00976519" w:rsidP="00976519">
      <w:pPr>
        <w:pStyle w:val="HHBody"/>
      </w:pPr>
    </w:p>
    <w:p w:rsidR="00976519" w:rsidRPr="00401B52" w:rsidRDefault="00976519" w:rsidP="00976519">
      <w:pPr>
        <w:pStyle w:val="HHBody"/>
      </w:pPr>
    </w:p>
    <w:p w:rsidR="00976519" w:rsidRPr="00401B52" w:rsidRDefault="00976519" w:rsidP="00976519">
      <w:pPr>
        <w:pStyle w:val="HHBody"/>
      </w:pPr>
    </w:p>
    <w:p w:rsidR="00976519" w:rsidRPr="00401B52" w:rsidRDefault="00976519" w:rsidP="00976519">
      <w:pPr>
        <w:pStyle w:val="HHBody"/>
      </w:pPr>
    </w:p>
    <w:p w:rsidR="00976519" w:rsidRPr="00401B52" w:rsidRDefault="00976519" w:rsidP="00976519">
      <w:pPr>
        <w:pStyle w:val="HHBody"/>
      </w:pPr>
      <w:r w:rsidRPr="00401B52">
        <w:t xml:space="preserve"> </w:t>
      </w:r>
    </w:p>
    <w:p w:rsidR="00DE764B" w:rsidRPr="000D08F8" w:rsidRDefault="00DE764B" w:rsidP="00976519">
      <w:pPr>
        <w:pStyle w:val="HHBody"/>
        <w:rPr>
          <w:sz w:val="18"/>
        </w:rPr>
      </w:pPr>
    </w:p>
    <w:sectPr w:rsidR="00DE764B" w:rsidRPr="000D08F8" w:rsidSect="009160E7">
      <w:headerReference w:type="default" r:id="rId12"/>
      <w:type w:val="continuous"/>
      <w:pgSz w:w="11907" w:h="16839" w:code="9"/>
      <w:pgMar w:top="1710" w:right="1080" w:bottom="1440" w:left="3240"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519" w:rsidRDefault="00976519" w:rsidP="005974C9">
      <w:pPr>
        <w:spacing w:line="240" w:lineRule="auto"/>
      </w:pPr>
      <w:r>
        <w:separator/>
      </w:r>
    </w:p>
  </w:endnote>
  <w:endnote w:type="continuationSeparator" w:id="0">
    <w:p w:rsidR="00976519" w:rsidRDefault="00976519" w:rsidP="00597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atha">
    <w:panose1 w:val="00000000000000000000"/>
    <w:charset w:val="01"/>
    <w:family w:val="roman"/>
    <w:notTrueType/>
    <w:pitch w:val="variable"/>
    <w:sig w:usb0="00040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HGｺﾞｼｯｸM">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G明朝B">
    <w:panose1 w:val="00000000000000000000"/>
    <w:charset w:val="80"/>
    <w:family w:val="roman"/>
    <w:notTrueType/>
    <w:pitch w:val="default"/>
  </w:font>
  <w:font w:name="Platform Regular">
    <w:panose1 w:val="020B0504030202020204"/>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739" w:rsidRDefault="00513581">
    <w:r>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-1778635</wp:posOffset>
              </wp:positionH>
              <wp:positionV relativeFrom="paragraph">
                <wp:posOffset>-272415</wp:posOffset>
              </wp:positionV>
              <wp:extent cx="1321435" cy="691515"/>
              <wp:effectExtent l="2540" t="381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667" w:rsidRDefault="009C2739" w:rsidP="00E70667">
                          <w:pPr>
                            <w:pStyle w:val="HHHeaderFooter"/>
                          </w:pPr>
                          <w:r w:rsidRPr="00DF1621">
                            <w:t>In all matters of opinion our adversaries are insane.</w:t>
                          </w:r>
                        </w:p>
                        <w:p w:rsidR="00E70667" w:rsidRDefault="00E70667" w:rsidP="00E70667">
                          <w:pPr>
                            <w:pStyle w:val="HHHeaderFooter"/>
                          </w:pPr>
                        </w:p>
                        <w:p w:rsidR="009C2739" w:rsidRPr="00DF1621" w:rsidRDefault="009C2739" w:rsidP="00E70667">
                          <w:pPr>
                            <w:pStyle w:val="HHHeaderFooter"/>
                          </w:pPr>
                          <w:r w:rsidRPr="00DF1621">
                            <w:t>–</w:t>
                          </w:r>
                          <w:r>
                            <w:t xml:space="preserve"> Oscar Wilde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7" type="#_x0000_t202" style="position:absolute;margin-left:-140pt;margin-top:-21.4pt;width:104.05pt;height:5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" filled="f" stroked="f">
              <v:textbox>
                <w:txbxContent>
                  <w:p w:rsidR="00E70667" w:rsidRDefault="009C2739" w:rsidP="00E70667">
                    <w:pPr>
                      <w:pStyle w:val="HHHeaderFooter"/>
                    </w:pPr>
                    <w:r w:rsidRPr="00DF1621">
                      <w:t>In all matters of opinion our adversaries are insane.</w:t>
                    </w:r>
                  </w:p>
                  <w:p w:rsidR="00E70667" w:rsidRDefault="00E70667" w:rsidP="00E70667">
                    <w:pPr>
                      <w:pStyle w:val="HHHeaderFooter"/>
                    </w:pPr>
                  </w:p>
                  <w:p w:rsidR="009C2739" w:rsidRPr="00DF1621" w:rsidRDefault="009C2739" w:rsidP="00E70667">
                    <w:pPr>
                      <w:pStyle w:val="HHHeaderFooter"/>
                    </w:pPr>
                    <w:r w:rsidRPr="00DF1621">
                      <w:t>–</w:t>
                    </w:r>
                    <w:r>
                      <w:t xml:space="preserve"> Oscar Wilde</w:t>
                    </w:r>
                  </w:p>
                </w:txbxContent>
              </v:textbox>
            </v:shape>
          </w:pict>
        </mc:Fallback>
      </mc:AlternateContent>
    </w: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3364230</wp:posOffset>
              </wp:positionH>
              <wp:positionV relativeFrom="paragraph">
                <wp:posOffset>74930</wp:posOffset>
              </wp:positionV>
              <wp:extent cx="815975" cy="239395"/>
              <wp:effectExtent l="1905" t="0" r="127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739" w:rsidRDefault="00976519" w:rsidP="009C2739">
                          <w:pPr>
                            <w:tabs>
                              <w:tab w:val="left" w:pos="720"/>
                            </w:tabs>
                          </w:pPr>
                          <w:sdt>
                            <w:sdtPr>
                              <w:rPr>
                                <w:rFonts w:ascii="Platform Regular" w:hAnsi="Platform Regular"/>
                                <w:sz w:val="15"/>
                                <w:szCs w:val="15"/>
                              </w:rPr>
                              <w:id w:val="16745462"/>
                              <w:docPartObj>
                                <w:docPartGallery w:val="Page Numbers (Bottom of Page)"/>
                                <w:docPartUnique/>
                              </w:docPartObj>
                            </w:sdtPr>
                            <w:sdtEndPr/>
                            <w:sdtContent>
                              <w:r w:rsidR="009C2739">
                                <w:rPr>
                                  <w:rFonts w:ascii="Platform Regular" w:hAnsi="Platform Regular"/>
                                  <w:sz w:val="15"/>
                                  <w:szCs w:val="15"/>
                                </w:rPr>
                                <w:t>P</w:t>
                              </w:r>
                              <w:r w:rsidR="009C2739" w:rsidRPr="001416FC">
                                <w:rPr>
                                  <w:rFonts w:ascii="Platform Regular" w:hAnsi="Platform Regular"/>
                                  <w:sz w:val="15"/>
                                  <w:szCs w:val="15"/>
                                </w:rPr>
                                <w:t>age</w:t>
                              </w:r>
                              <w:r w:rsidR="009C2739">
                                <w:rPr>
                                  <w:rFonts w:ascii="Platform Regular" w:hAnsi="Platform Regular"/>
                                  <w:sz w:val="15"/>
                                  <w:szCs w:val="15"/>
                                </w:rPr>
                                <w:tab/>
                              </w:r>
                              <w:r w:rsidR="009C2739" w:rsidRPr="001416FC">
                                <w:rPr>
                                  <w:rFonts w:ascii="Platform Regular" w:hAnsi="Platform Regular"/>
                                  <w:sz w:val="15"/>
                                  <w:szCs w:val="15"/>
                                </w:rPr>
                                <w:t xml:space="preserve"> </w:t>
                              </w:r>
                              <w:r w:rsidR="00002D0F" w:rsidRPr="001416FC">
                                <w:rPr>
                                  <w:rFonts w:ascii="Platform Regular" w:hAnsi="Platform Regular"/>
                                  <w:sz w:val="15"/>
                                  <w:szCs w:val="15"/>
                                </w:rPr>
                                <w:fldChar w:fldCharType="begin"/>
                              </w:r>
                              <w:r w:rsidR="009C2739" w:rsidRPr="001416FC">
                                <w:rPr>
                                  <w:rFonts w:ascii="Platform Regular" w:hAnsi="Platform Regular"/>
                                  <w:sz w:val="15"/>
                                  <w:szCs w:val="15"/>
                                </w:rPr>
                                <w:instrText xml:space="preserve"> PAGE   \* MERGEFORMAT </w:instrText>
                              </w:r>
                              <w:r w:rsidR="00002D0F" w:rsidRPr="001416FC">
                                <w:rPr>
                                  <w:rFonts w:ascii="Platform Regular" w:hAnsi="Platform Regular"/>
                                  <w:sz w:val="15"/>
                                  <w:szCs w:val="15"/>
                                </w:rPr>
                                <w:fldChar w:fldCharType="separate"/>
                              </w:r>
                              <w:r>
                                <w:rPr>
                                  <w:rFonts w:ascii="Platform Regular" w:hAnsi="Platform Regular"/>
                                  <w:noProof/>
                                  <w:sz w:val="15"/>
                                  <w:szCs w:val="15"/>
                                </w:rPr>
                                <w:t>1</w:t>
                              </w:r>
                              <w:r w:rsidR="00002D0F" w:rsidRPr="001416FC">
                                <w:rPr>
                                  <w:rFonts w:ascii="Platform Regular" w:hAnsi="Platform Regular"/>
                                  <w:sz w:val="15"/>
                                  <w:szCs w:val="15"/>
                                </w:rPr>
                                <w:fldChar w:fldCharType="end"/>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264.9pt;margin-top:5.9pt;width:64.25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" filled="f" stroked="f">
              <v:textbox>
                <w:txbxContent>
                  <w:p w:rsidR="009C2739" w:rsidRDefault="00976519" w:rsidP="009C2739">
                    <w:pPr>
                      <w:tabs>
                        <w:tab w:val="left" w:pos="720"/>
                      </w:tabs>
                    </w:pPr>
                    <w:sdt>
                      <w:sdtPr>
                        <w:rPr>
                          <w:rFonts w:ascii="Platform Regular" w:hAnsi="Platform Regular"/>
                          <w:sz w:val="15"/>
                          <w:szCs w:val="15"/>
                        </w:rPr>
                        <w:id w:val="16745462"/>
                        <w:docPartObj>
                          <w:docPartGallery w:val="Page Numbers (Bottom of Page)"/>
                          <w:docPartUnique/>
                        </w:docPartObj>
                      </w:sdtPr>
                      <w:sdtEndPr/>
                      <w:sdtContent>
                        <w:r w:rsidR="009C2739">
                          <w:rPr>
                            <w:rFonts w:ascii="Platform Regular" w:hAnsi="Platform Regular"/>
                            <w:sz w:val="15"/>
                            <w:szCs w:val="15"/>
                          </w:rPr>
                          <w:t>P</w:t>
                        </w:r>
                        <w:r w:rsidR="009C2739" w:rsidRPr="001416FC">
                          <w:rPr>
                            <w:rFonts w:ascii="Platform Regular" w:hAnsi="Platform Regular"/>
                            <w:sz w:val="15"/>
                            <w:szCs w:val="15"/>
                          </w:rPr>
                          <w:t>age</w:t>
                        </w:r>
                        <w:r w:rsidR="009C2739">
                          <w:rPr>
                            <w:rFonts w:ascii="Platform Regular" w:hAnsi="Platform Regular"/>
                            <w:sz w:val="15"/>
                            <w:szCs w:val="15"/>
                          </w:rPr>
                          <w:tab/>
                        </w:r>
                        <w:r w:rsidR="009C2739" w:rsidRPr="001416FC">
                          <w:rPr>
                            <w:rFonts w:ascii="Platform Regular" w:hAnsi="Platform Regular"/>
                            <w:sz w:val="15"/>
                            <w:szCs w:val="15"/>
                          </w:rPr>
                          <w:t xml:space="preserve"> </w:t>
                        </w:r>
                        <w:r w:rsidR="00002D0F" w:rsidRPr="001416FC">
                          <w:rPr>
                            <w:rFonts w:ascii="Platform Regular" w:hAnsi="Platform Regular"/>
                            <w:sz w:val="15"/>
                            <w:szCs w:val="15"/>
                          </w:rPr>
                          <w:fldChar w:fldCharType="begin"/>
                        </w:r>
                        <w:r w:rsidR="009C2739" w:rsidRPr="001416FC">
                          <w:rPr>
                            <w:rFonts w:ascii="Platform Regular" w:hAnsi="Platform Regular"/>
                            <w:sz w:val="15"/>
                            <w:szCs w:val="15"/>
                          </w:rPr>
                          <w:instrText xml:space="preserve"> PAGE   \* MERGEFORMAT </w:instrText>
                        </w:r>
                        <w:r w:rsidR="00002D0F" w:rsidRPr="001416FC">
                          <w:rPr>
                            <w:rFonts w:ascii="Platform Regular" w:hAnsi="Platform Regular"/>
                            <w:sz w:val="15"/>
                            <w:szCs w:val="15"/>
                          </w:rPr>
                          <w:fldChar w:fldCharType="separate"/>
                        </w:r>
                        <w:r>
                          <w:rPr>
                            <w:rFonts w:ascii="Platform Regular" w:hAnsi="Platform Regular"/>
                            <w:noProof/>
                            <w:sz w:val="15"/>
                            <w:szCs w:val="15"/>
                          </w:rPr>
                          <w:t>1</w:t>
                        </w:r>
                        <w:r w:rsidR="00002D0F" w:rsidRPr="001416FC">
                          <w:rPr>
                            <w:rFonts w:ascii="Platform Regular" w:hAnsi="Platform Regular"/>
                            <w:sz w:val="15"/>
                            <w:szCs w:val="15"/>
                          </w:rPr>
                          <w:fldChar w:fldCharType="end"/>
                        </w:r>
                      </w:sdtContent>
                    </w:sdt>
                  </w:p>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85D" w:rsidRDefault="00513581">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-1791970</wp:posOffset>
              </wp:positionH>
              <wp:positionV relativeFrom="paragraph">
                <wp:posOffset>-266700</wp:posOffset>
              </wp:positionV>
              <wp:extent cx="1321435" cy="661035"/>
              <wp:effectExtent l="0" t="0" r="381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F8C" w:rsidRDefault="00203F8C" w:rsidP="00E70667">
                          <w:pPr>
                            <w:pStyle w:val="HHHeaderFooter"/>
                          </w:pPr>
                          <w:r w:rsidRPr="00DF1621">
                            <w:t>In all matters of opinion our adversaries are insane.</w:t>
                          </w:r>
                        </w:p>
                        <w:p w:rsidR="00E70667" w:rsidRDefault="00E70667" w:rsidP="00E70667">
                          <w:pPr>
                            <w:pStyle w:val="HHHeaderFooter"/>
                          </w:pPr>
                        </w:p>
                        <w:p w:rsidR="00203F8C" w:rsidRPr="00DF1621" w:rsidRDefault="00203F8C" w:rsidP="00E70667">
                          <w:pPr>
                            <w:pStyle w:val="HHHeaderFooter"/>
                          </w:pPr>
                          <w:r w:rsidRPr="00DF1621">
                            <w:t>–</w:t>
                          </w:r>
                          <w:r>
                            <w:t xml:space="preserve"> Oscar Wilde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32" type="#_x0000_t202" style="position:absolute;margin-left:-141.05pt;margin-top:-20.95pt;width:104.0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" filled="f" stroked="f">
              <v:textbox>
                <w:txbxContent>
                  <w:p w:rsidR="00203F8C" w:rsidRDefault="00203F8C" w:rsidP="00E70667">
                    <w:pPr>
                      <w:pStyle w:val="HHHeaderFooter"/>
                    </w:pPr>
                    <w:r w:rsidRPr="00DF1621">
                      <w:t>In all matters of opinion our adversaries are insane.</w:t>
                    </w:r>
                  </w:p>
                  <w:p w:rsidR="00E70667" w:rsidRDefault="00E70667" w:rsidP="00E70667">
                    <w:pPr>
                      <w:pStyle w:val="HHHeaderFooter"/>
                    </w:pPr>
                  </w:p>
                  <w:p w:rsidR="00203F8C" w:rsidRPr="00DF1621" w:rsidRDefault="00203F8C" w:rsidP="00E70667">
                    <w:pPr>
                      <w:pStyle w:val="HHHeaderFooter"/>
                    </w:pPr>
                    <w:r w:rsidRPr="00DF1621">
                      <w:t>–</w:t>
                    </w:r>
                    <w:r>
                      <w:t xml:space="preserve"> Oscar Wilde</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3353435</wp:posOffset>
              </wp:positionH>
              <wp:positionV relativeFrom="paragraph">
                <wp:posOffset>95885</wp:posOffset>
              </wp:positionV>
              <wp:extent cx="815975" cy="239395"/>
              <wp:effectExtent l="635" t="635" r="254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31F" w:rsidRDefault="00976519" w:rsidP="004C731F">
                          <w:pPr>
                            <w:tabs>
                              <w:tab w:val="left" w:pos="720"/>
                            </w:tabs>
                          </w:pPr>
                          <w:sdt>
                            <w:sdtPr>
                              <w:rPr>
                                <w:rFonts w:ascii="Platform Regular" w:hAnsi="Platform Regular"/>
                                <w:sz w:val="15"/>
                                <w:szCs w:val="15"/>
                              </w:rPr>
                              <w:id w:val="16745463"/>
                              <w:docPartObj>
                                <w:docPartGallery w:val="Page Numbers (Bottom of Page)"/>
                                <w:docPartUnique/>
                              </w:docPartObj>
                            </w:sdtPr>
                            <w:sdtEndPr/>
                            <w:sdtContent>
                              <w:r w:rsidR="004C731F">
                                <w:rPr>
                                  <w:rFonts w:ascii="Platform Regular" w:hAnsi="Platform Regular"/>
                                  <w:sz w:val="15"/>
                                  <w:szCs w:val="15"/>
                                </w:rPr>
                                <w:t>P</w:t>
                              </w:r>
                              <w:r w:rsidR="004C731F" w:rsidRPr="001416FC">
                                <w:rPr>
                                  <w:rFonts w:ascii="Platform Regular" w:hAnsi="Platform Regular"/>
                                  <w:sz w:val="15"/>
                                  <w:szCs w:val="15"/>
                                </w:rPr>
                                <w:t>age</w:t>
                              </w:r>
                              <w:r w:rsidR="004C731F">
                                <w:rPr>
                                  <w:rFonts w:ascii="Platform Regular" w:hAnsi="Platform Regular"/>
                                  <w:sz w:val="15"/>
                                  <w:szCs w:val="15"/>
                                </w:rPr>
                                <w:tab/>
                              </w:r>
                              <w:r w:rsidR="004C731F" w:rsidRPr="001416FC">
                                <w:rPr>
                                  <w:rFonts w:ascii="Platform Regular" w:hAnsi="Platform Regular"/>
                                  <w:sz w:val="15"/>
                                  <w:szCs w:val="15"/>
                                </w:rPr>
                                <w:t xml:space="preserve"> </w:t>
                              </w:r>
                              <w:r w:rsidR="00002D0F" w:rsidRPr="001416FC">
                                <w:rPr>
                                  <w:rFonts w:ascii="Platform Regular" w:hAnsi="Platform Regular"/>
                                  <w:sz w:val="15"/>
                                  <w:szCs w:val="15"/>
                                </w:rPr>
                                <w:fldChar w:fldCharType="begin"/>
                              </w:r>
                              <w:r w:rsidR="004C731F" w:rsidRPr="001416FC">
                                <w:rPr>
                                  <w:rFonts w:ascii="Platform Regular" w:hAnsi="Platform Regular"/>
                                  <w:sz w:val="15"/>
                                  <w:szCs w:val="15"/>
                                </w:rPr>
                                <w:instrText xml:space="preserve"> PAGE   \* MERGEFORMAT </w:instrText>
                              </w:r>
                              <w:r w:rsidR="00002D0F" w:rsidRPr="001416FC">
                                <w:rPr>
                                  <w:rFonts w:ascii="Platform Regular" w:hAnsi="Platform Regular"/>
                                  <w:sz w:val="15"/>
                                  <w:szCs w:val="15"/>
                                </w:rPr>
                                <w:fldChar w:fldCharType="separate"/>
                              </w:r>
                              <w:r w:rsidR="006670EC">
                                <w:rPr>
                                  <w:rFonts w:ascii="Platform Regular" w:hAnsi="Platform Regular"/>
                                  <w:noProof/>
                                  <w:sz w:val="15"/>
                                  <w:szCs w:val="15"/>
                                </w:rPr>
                                <w:t>2</w:t>
                              </w:r>
                              <w:r w:rsidR="00002D0F" w:rsidRPr="001416FC">
                                <w:rPr>
                                  <w:rFonts w:ascii="Platform Regular" w:hAnsi="Platform Regular"/>
                                  <w:sz w:val="15"/>
                                  <w:szCs w:val="15"/>
                                </w:rPr>
                                <w:fldChar w:fldCharType="end"/>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264.05pt;margin-top:7.55pt;width:64.25pt;height:1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27MrcCAAC/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" filled="f" stroked="f">
              <v:textbox>
                <w:txbxContent>
                  <w:p w:rsidR="004C731F" w:rsidRDefault="00976519" w:rsidP="004C731F">
                    <w:pPr>
                      <w:tabs>
                        <w:tab w:val="left" w:pos="720"/>
                      </w:tabs>
                    </w:pPr>
                    <w:sdt>
                      <w:sdtPr>
                        <w:rPr>
                          <w:rFonts w:ascii="Platform Regular" w:hAnsi="Platform Regular"/>
                          <w:sz w:val="15"/>
                          <w:szCs w:val="15"/>
                        </w:rPr>
                        <w:id w:val="16745463"/>
                        <w:docPartObj>
                          <w:docPartGallery w:val="Page Numbers (Bottom of Page)"/>
                          <w:docPartUnique/>
                        </w:docPartObj>
                      </w:sdtPr>
                      <w:sdtEndPr/>
                      <w:sdtContent>
                        <w:r w:rsidR="004C731F">
                          <w:rPr>
                            <w:rFonts w:ascii="Platform Regular" w:hAnsi="Platform Regular"/>
                            <w:sz w:val="15"/>
                            <w:szCs w:val="15"/>
                          </w:rPr>
                          <w:t>P</w:t>
                        </w:r>
                        <w:r w:rsidR="004C731F" w:rsidRPr="001416FC">
                          <w:rPr>
                            <w:rFonts w:ascii="Platform Regular" w:hAnsi="Platform Regular"/>
                            <w:sz w:val="15"/>
                            <w:szCs w:val="15"/>
                          </w:rPr>
                          <w:t>age</w:t>
                        </w:r>
                        <w:r w:rsidR="004C731F">
                          <w:rPr>
                            <w:rFonts w:ascii="Platform Regular" w:hAnsi="Platform Regular"/>
                            <w:sz w:val="15"/>
                            <w:szCs w:val="15"/>
                          </w:rPr>
                          <w:tab/>
                        </w:r>
                        <w:r w:rsidR="004C731F" w:rsidRPr="001416FC">
                          <w:rPr>
                            <w:rFonts w:ascii="Platform Regular" w:hAnsi="Platform Regular"/>
                            <w:sz w:val="15"/>
                            <w:szCs w:val="15"/>
                          </w:rPr>
                          <w:t xml:space="preserve"> </w:t>
                        </w:r>
                        <w:r w:rsidR="00002D0F" w:rsidRPr="001416FC">
                          <w:rPr>
                            <w:rFonts w:ascii="Platform Regular" w:hAnsi="Platform Regular"/>
                            <w:sz w:val="15"/>
                            <w:szCs w:val="15"/>
                          </w:rPr>
                          <w:fldChar w:fldCharType="begin"/>
                        </w:r>
                        <w:r w:rsidR="004C731F" w:rsidRPr="001416FC">
                          <w:rPr>
                            <w:rFonts w:ascii="Platform Regular" w:hAnsi="Platform Regular"/>
                            <w:sz w:val="15"/>
                            <w:szCs w:val="15"/>
                          </w:rPr>
                          <w:instrText xml:space="preserve"> PAGE   \* MERGEFORMAT </w:instrText>
                        </w:r>
                        <w:r w:rsidR="00002D0F" w:rsidRPr="001416FC">
                          <w:rPr>
                            <w:rFonts w:ascii="Platform Regular" w:hAnsi="Platform Regular"/>
                            <w:sz w:val="15"/>
                            <w:szCs w:val="15"/>
                          </w:rPr>
                          <w:fldChar w:fldCharType="separate"/>
                        </w:r>
                        <w:r w:rsidR="006670EC">
                          <w:rPr>
                            <w:rFonts w:ascii="Platform Regular" w:hAnsi="Platform Regular"/>
                            <w:noProof/>
                            <w:sz w:val="15"/>
                            <w:szCs w:val="15"/>
                          </w:rPr>
                          <w:t>2</w:t>
                        </w:r>
                        <w:r w:rsidR="00002D0F" w:rsidRPr="001416FC">
                          <w:rPr>
                            <w:rFonts w:ascii="Platform Regular" w:hAnsi="Platform Regular"/>
                            <w:sz w:val="15"/>
                            <w:szCs w:val="15"/>
                          </w:rPr>
                          <w:fldChar w:fldCharType="end"/>
                        </w:r>
                      </w:sdtContent>
                    </w:sdt>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519" w:rsidRDefault="00976519" w:rsidP="005974C9">
      <w:pPr>
        <w:spacing w:line="240" w:lineRule="auto"/>
      </w:pPr>
      <w:r>
        <w:separator/>
      </w:r>
    </w:p>
  </w:footnote>
  <w:footnote w:type="continuationSeparator" w:id="0">
    <w:p w:rsidR="00976519" w:rsidRDefault="00976519" w:rsidP="005974C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32" w:rsidRDefault="00513581" w:rsidP="008C2532">
    <w:r>
      <w:rPr>
        <w:noProof/>
        <w:lang w:val="en-US" w:eastAsia="en-US"/>
      </w:rPr>
      <mc:AlternateContent>
        <mc:Choice Requires="wps">
          <w:drawing>
            <wp:anchor distT="0" distB="0" distL="114300" distR="114300" simplePos="0" relativeHeight="251680768" behindDoc="0" locked="0" layoutInCell="1" allowOverlap="1">
              <wp:simplePos x="0" y="0"/>
              <wp:positionH relativeFrom="column">
                <wp:posOffset>-1805940</wp:posOffset>
              </wp:positionH>
              <wp:positionV relativeFrom="paragraph">
                <wp:posOffset>-184785</wp:posOffset>
              </wp:positionV>
              <wp:extent cx="1411605" cy="240665"/>
              <wp:effectExtent l="3810" t="0" r="3810" b="127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532" w:rsidRDefault="008C2532" w:rsidP="008C2532">
                          <w:pPr>
                            <w:autoSpaceDE w:val="0"/>
                            <w:autoSpaceDN w:val="0"/>
                            <w:adjustRightInd w:val="0"/>
                            <w:spacing w:line="240" w:lineRule="auto"/>
                          </w:pPr>
                          <w:r w:rsidRPr="00B54233">
                            <w:rPr>
                              <w:rFonts w:ascii="Platform Regular" w:hAnsi="Platform Regular" w:cs="Platform Regular"/>
                              <w:spacing w:val="10"/>
                              <w:sz w:val="15"/>
                              <w:szCs w:val="15"/>
                              <w:u w:val="single"/>
                              <w:lang w:bidi="si-LK"/>
                            </w:rPr>
                            <w:t>Hotel</w:t>
                          </w:r>
                          <w:r>
                            <w:rPr>
                              <w:rFonts w:ascii="Platform Regular" w:hAnsi="Platform Regular" w:cs="Platform Regular"/>
                              <w:spacing w:val="10"/>
                              <w:sz w:val="15"/>
                              <w:szCs w:val="15"/>
                              <w:u w:val="single"/>
                              <w:lang w:bidi="si-LK"/>
                            </w:rPr>
                            <w:t xml:space="preserve"> Hotel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3" o:spid="_x0000_s1026" type="#_x0000_t202" style="position:absolute;margin-left:-142.15pt;margin-top:-14.5pt;width:111.1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" filled="f" stroked="f">
              <v:textbox>
                <w:txbxContent>
                  <w:p w:rsidR="008C2532" w:rsidRDefault="008C2532" w:rsidP="008C2532">
                    <w:pPr>
                      <w:autoSpaceDE w:val="0"/>
                      <w:autoSpaceDN w:val="0"/>
                      <w:adjustRightInd w:val="0"/>
                      <w:spacing w:line="240" w:lineRule="auto"/>
                    </w:pPr>
                    <w:r w:rsidRPr="00B54233">
                      <w:rPr>
                        <w:rFonts w:ascii="Platform Regular" w:hAnsi="Platform Regular" w:cs="Platform Regular"/>
                        <w:spacing w:val="10"/>
                        <w:sz w:val="15"/>
                        <w:szCs w:val="15"/>
                        <w:u w:val="single"/>
                        <w:lang w:bidi="si-LK"/>
                      </w:rPr>
                      <w:t>Hotel</w:t>
                    </w:r>
                    <w:r>
                      <w:rPr>
                        <w:rFonts w:ascii="Platform Regular" w:hAnsi="Platform Regular" w:cs="Platform Regular"/>
                        <w:spacing w:val="10"/>
                        <w:sz w:val="15"/>
                        <w:szCs w:val="15"/>
                        <w:u w:val="single"/>
                        <w:lang w:bidi="si-LK"/>
                      </w:rPr>
                      <w:t xml:space="preserve"> Hotel</w:t>
                    </w:r>
                  </w:p>
                </w:txbxContent>
              </v:textbox>
            </v:shape>
          </w:pict>
        </mc:Fallback>
      </mc:AlternateContent>
    </w:r>
  </w:p>
  <w:p w:rsidR="009C2739" w:rsidRPr="008C2532" w:rsidRDefault="009C2739" w:rsidP="008C253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573" w:rsidRDefault="00513581" w:rsidP="00770573">
    <w:r>
      <w:rPr>
        <w:noProof/>
        <w:lang w:val="en-US" w:eastAsia="en-US"/>
      </w:rPr>
      <mc:AlternateContent>
        <mc:Choice Requires="wps">
          <w:drawing>
            <wp:anchor distT="0" distB="0" distL="114300" distR="114300" simplePos="0" relativeHeight="251684864" behindDoc="1" locked="0" layoutInCell="1" allowOverlap="1">
              <wp:simplePos x="0" y="0"/>
              <wp:positionH relativeFrom="column">
                <wp:posOffset>-1714500</wp:posOffset>
              </wp:positionH>
              <wp:positionV relativeFrom="page">
                <wp:posOffset>301625</wp:posOffset>
              </wp:positionV>
              <wp:extent cx="1398270" cy="2305050"/>
              <wp:effectExtent l="0" t="0" r="1143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230505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770573" w:rsidRPr="00996F87" w:rsidRDefault="00770573" w:rsidP="00E70667">
                          <w:pPr>
                            <w:pStyle w:val="HHHeaderFooter"/>
                            <w:rPr>
                              <w:u w:val="single"/>
                            </w:rPr>
                          </w:pPr>
                          <w:r w:rsidRPr="00996F87">
                            <w:rPr>
                              <w:u w:val="single"/>
                            </w:rPr>
                            <w:t>Hotel</w:t>
                          </w:r>
                        </w:p>
                        <w:p w:rsidR="00770573" w:rsidRPr="005457F5" w:rsidRDefault="00770573" w:rsidP="00E70667">
                          <w:pPr>
                            <w:pStyle w:val="HHHeaderFooter"/>
                          </w:pPr>
                        </w:p>
                        <w:p w:rsidR="00770573" w:rsidRPr="005457F5" w:rsidRDefault="00770573" w:rsidP="00E70667">
                          <w:pPr>
                            <w:pStyle w:val="HHHeaderFooter"/>
                          </w:pPr>
                          <w:r w:rsidRPr="005457F5">
                            <w:t xml:space="preserve">+61 2 6287 </w:t>
                          </w:r>
                          <w:r>
                            <w:t xml:space="preserve">6287 </w:t>
                          </w:r>
                          <w:r w:rsidRPr="005457F5">
                            <w:t>– T</w:t>
                          </w:r>
                        </w:p>
                        <w:p w:rsidR="00770573" w:rsidRPr="005457F5" w:rsidRDefault="00996F87" w:rsidP="00E70667">
                          <w:pPr>
                            <w:pStyle w:val="HHHeaderFooter"/>
                          </w:pPr>
                          <w:r w:rsidRPr="00996F87">
                            <w:t>hello@hotel-hotel.com.au</w:t>
                          </w:r>
                        </w:p>
                        <w:p w:rsidR="00770573" w:rsidRPr="005457F5" w:rsidRDefault="00770573" w:rsidP="00E70667">
                          <w:pPr>
                            <w:pStyle w:val="HHHeaderFooter"/>
                          </w:pPr>
                          <w:proofErr w:type="gramStart"/>
                          <w:r w:rsidRPr="005457F5">
                            <w:t>hotel</w:t>
                          </w:r>
                          <w:proofErr w:type="gramEnd"/>
                          <w:r w:rsidRPr="005457F5">
                            <w:t>-hotel.com.au</w:t>
                          </w:r>
                        </w:p>
                        <w:p w:rsidR="00770573" w:rsidRPr="005457F5" w:rsidRDefault="00770573" w:rsidP="00E70667">
                          <w:pPr>
                            <w:pStyle w:val="HHHeaderFooter"/>
                          </w:pPr>
                        </w:p>
                        <w:p w:rsidR="00770573" w:rsidRPr="00996F87" w:rsidRDefault="00770573" w:rsidP="00E70667">
                          <w:pPr>
                            <w:pStyle w:val="HHHeaderFooter"/>
                            <w:rPr>
                              <w:u w:val="single"/>
                            </w:rPr>
                          </w:pPr>
                          <w:r w:rsidRPr="00996F87">
                            <w:rPr>
                              <w:u w:val="single"/>
                            </w:rPr>
                            <w:t>Hotel</w:t>
                          </w:r>
                        </w:p>
                        <w:p w:rsidR="00770573" w:rsidRPr="005457F5" w:rsidRDefault="00770573" w:rsidP="00E70667">
                          <w:pPr>
                            <w:pStyle w:val="HHHeaderFooter"/>
                          </w:pPr>
                        </w:p>
                        <w:p w:rsidR="00770573" w:rsidRPr="005457F5" w:rsidRDefault="00770573" w:rsidP="00E70667">
                          <w:pPr>
                            <w:pStyle w:val="HHHeaderFooter"/>
                          </w:pPr>
                          <w:r>
                            <w:t>NewActon Nishi</w:t>
                          </w:r>
                        </w:p>
                        <w:p w:rsidR="00770573" w:rsidRPr="005457F5" w:rsidRDefault="00770573" w:rsidP="00E70667">
                          <w:pPr>
                            <w:pStyle w:val="HHHeaderFooter"/>
                          </w:pPr>
                          <w:r w:rsidRPr="005457F5">
                            <w:t>25 Edinburgh Ave</w:t>
                          </w:r>
                        </w:p>
                        <w:p w:rsidR="00770573" w:rsidRPr="005457F5" w:rsidRDefault="00770573" w:rsidP="00E70667">
                          <w:pPr>
                            <w:pStyle w:val="HHHeaderFooter"/>
                          </w:pPr>
                          <w:r w:rsidRPr="005457F5">
                            <w:t>Canberra</w:t>
                          </w:r>
                        </w:p>
                        <w:p w:rsidR="00770573" w:rsidRPr="005457F5" w:rsidRDefault="00770573" w:rsidP="00E70667">
                          <w:pPr>
                            <w:pStyle w:val="HHHeaderFooter"/>
                          </w:pPr>
                        </w:p>
                        <w:p w:rsidR="00770573" w:rsidRPr="005457F5" w:rsidRDefault="00770573" w:rsidP="00E70667">
                          <w:pPr>
                            <w:pStyle w:val="HHHeaderFooter"/>
                          </w:pPr>
                          <w:r w:rsidRPr="005457F5">
                            <w:t>Post – GPO Box 1565</w:t>
                          </w:r>
                        </w:p>
                        <w:p w:rsidR="00770573" w:rsidRPr="005457F5" w:rsidRDefault="00770573" w:rsidP="00E70667">
                          <w:pPr>
                            <w:pStyle w:val="HHHeaderFooter"/>
                          </w:pPr>
                          <w:r w:rsidRPr="005457F5">
                            <w:t>Canberra ACT 2601</w:t>
                          </w:r>
                        </w:p>
                        <w:p w:rsidR="00770573" w:rsidRPr="005457F5" w:rsidRDefault="00770573" w:rsidP="00E70667">
                          <w:pPr>
                            <w:pStyle w:val="HHHeaderFooter"/>
                          </w:pPr>
                          <w:r w:rsidRPr="005457F5">
                            <w:t>Australia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9" type="#_x0000_t202" style="position:absolute;margin-left:-134.95pt;margin-top:23.75pt;width:110.1pt;height:1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" filled="f" stroked="f">
              <v:path arrowok="t"/>
              <v:textbox inset="0,0,0,0">
                <w:txbxContent>
                  <w:p w:rsidR="00770573" w:rsidRPr="00996F87" w:rsidRDefault="00770573" w:rsidP="00E70667">
                    <w:pPr>
                      <w:pStyle w:val="HHHeaderFooter"/>
                      <w:rPr>
                        <w:u w:val="single"/>
                      </w:rPr>
                    </w:pPr>
                    <w:r w:rsidRPr="00996F87">
                      <w:rPr>
                        <w:u w:val="single"/>
                      </w:rPr>
                      <w:t>Hotel</w:t>
                    </w:r>
                  </w:p>
                  <w:p w:rsidR="00770573" w:rsidRPr="005457F5" w:rsidRDefault="00770573" w:rsidP="00E70667">
                    <w:pPr>
                      <w:pStyle w:val="HHHeaderFooter"/>
                    </w:pPr>
                  </w:p>
                  <w:p w:rsidR="00770573" w:rsidRPr="005457F5" w:rsidRDefault="00770573" w:rsidP="00E70667">
                    <w:pPr>
                      <w:pStyle w:val="HHHeaderFooter"/>
                    </w:pPr>
                    <w:r w:rsidRPr="005457F5">
                      <w:t xml:space="preserve">+61 2 6287 </w:t>
                    </w:r>
                    <w:r>
                      <w:t xml:space="preserve">6287 </w:t>
                    </w:r>
                    <w:r w:rsidRPr="005457F5">
                      <w:t>– T</w:t>
                    </w:r>
                  </w:p>
                  <w:p w:rsidR="00770573" w:rsidRPr="005457F5" w:rsidRDefault="00996F87" w:rsidP="00E70667">
                    <w:pPr>
                      <w:pStyle w:val="HHHeaderFooter"/>
                    </w:pPr>
                    <w:r w:rsidRPr="00996F87">
                      <w:t>hello@hotel-hotel.com.au</w:t>
                    </w:r>
                  </w:p>
                  <w:p w:rsidR="00770573" w:rsidRPr="005457F5" w:rsidRDefault="00770573" w:rsidP="00E70667">
                    <w:pPr>
                      <w:pStyle w:val="HHHeaderFooter"/>
                    </w:pPr>
                    <w:proofErr w:type="gramStart"/>
                    <w:r w:rsidRPr="005457F5">
                      <w:t>hotel</w:t>
                    </w:r>
                    <w:proofErr w:type="gramEnd"/>
                    <w:r w:rsidRPr="005457F5">
                      <w:t>-hotel.com.au</w:t>
                    </w:r>
                  </w:p>
                  <w:p w:rsidR="00770573" w:rsidRPr="005457F5" w:rsidRDefault="00770573" w:rsidP="00E70667">
                    <w:pPr>
                      <w:pStyle w:val="HHHeaderFooter"/>
                    </w:pPr>
                  </w:p>
                  <w:p w:rsidR="00770573" w:rsidRPr="00996F87" w:rsidRDefault="00770573" w:rsidP="00E70667">
                    <w:pPr>
                      <w:pStyle w:val="HHHeaderFooter"/>
                      <w:rPr>
                        <w:u w:val="single"/>
                      </w:rPr>
                    </w:pPr>
                    <w:r w:rsidRPr="00996F87">
                      <w:rPr>
                        <w:u w:val="single"/>
                      </w:rPr>
                      <w:t>Hotel</w:t>
                    </w:r>
                  </w:p>
                  <w:p w:rsidR="00770573" w:rsidRPr="005457F5" w:rsidRDefault="00770573" w:rsidP="00E70667">
                    <w:pPr>
                      <w:pStyle w:val="HHHeaderFooter"/>
                    </w:pPr>
                  </w:p>
                  <w:p w:rsidR="00770573" w:rsidRPr="005457F5" w:rsidRDefault="00770573" w:rsidP="00E70667">
                    <w:pPr>
                      <w:pStyle w:val="HHHeaderFooter"/>
                    </w:pPr>
                    <w:r>
                      <w:t>NewActon Nishi</w:t>
                    </w:r>
                  </w:p>
                  <w:p w:rsidR="00770573" w:rsidRPr="005457F5" w:rsidRDefault="00770573" w:rsidP="00E70667">
                    <w:pPr>
                      <w:pStyle w:val="HHHeaderFooter"/>
                    </w:pPr>
                    <w:r w:rsidRPr="005457F5">
                      <w:t>25 Edinburgh Ave</w:t>
                    </w:r>
                  </w:p>
                  <w:p w:rsidR="00770573" w:rsidRPr="005457F5" w:rsidRDefault="00770573" w:rsidP="00E70667">
                    <w:pPr>
                      <w:pStyle w:val="HHHeaderFooter"/>
                    </w:pPr>
                    <w:r w:rsidRPr="005457F5">
                      <w:t>Canberra</w:t>
                    </w:r>
                  </w:p>
                  <w:p w:rsidR="00770573" w:rsidRPr="005457F5" w:rsidRDefault="00770573" w:rsidP="00E70667">
                    <w:pPr>
                      <w:pStyle w:val="HHHeaderFooter"/>
                    </w:pPr>
                  </w:p>
                  <w:p w:rsidR="00770573" w:rsidRPr="005457F5" w:rsidRDefault="00770573" w:rsidP="00E70667">
                    <w:pPr>
                      <w:pStyle w:val="HHHeaderFooter"/>
                    </w:pPr>
                    <w:r w:rsidRPr="005457F5">
                      <w:t>Post – GPO Box 1565</w:t>
                    </w:r>
                  </w:p>
                  <w:p w:rsidR="00770573" w:rsidRPr="005457F5" w:rsidRDefault="00770573" w:rsidP="00E70667">
                    <w:pPr>
                      <w:pStyle w:val="HHHeaderFooter"/>
                    </w:pPr>
                    <w:r w:rsidRPr="005457F5">
                      <w:t>Canberra ACT 2601</w:t>
                    </w:r>
                  </w:p>
                  <w:p w:rsidR="00770573" w:rsidRPr="005457F5" w:rsidRDefault="00770573" w:rsidP="00E70667">
                    <w:pPr>
                      <w:pStyle w:val="HHHeaderFooter"/>
                    </w:pPr>
                    <w:r w:rsidRPr="005457F5">
                      <w:t>Australia</w:t>
                    </w:r>
                  </w:p>
                </w:txbxContent>
              </v:textbox>
              <w10:wrap anchory="page"/>
            </v:shape>
          </w:pict>
        </mc:Fallback>
      </mc:AlternateContent>
    </w:r>
    <w:r>
      <w:rPr>
        <w:noProof/>
        <w:lang w:val="en-US" w:eastAsia="en-US"/>
      </w:rPr>
      <mc:AlternateContent>
        <mc:Choice Requires="wps">
          <w:drawing>
            <wp:anchor distT="0" distB="0" distL="114300" distR="114300" simplePos="0" relativeHeight="251682816" behindDoc="0" locked="1" layoutInCell="1" allowOverlap="1">
              <wp:simplePos x="0" y="0"/>
              <wp:positionH relativeFrom="column">
                <wp:posOffset>1645285</wp:posOffset>
              </wp:positionH>
              <wp:positionV relativeFrom="page">
                <wp:posOffset>265430</wp:posOffset>
              </wp:positionV>
              <wp:extent cx="1411605" cy="531495"/>
              <wp:effectExtent l="0" t="0" r="635" b="3175"/>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573" w:rsidRPr="00B54233" w:rsidRDefault="00770573" w:rsidP="00770573">
                          <w:pPr>
                            <w:pStyle w:val="HHHeaderFooter"/>
                          </w:pPr>
                          <w:r>
                            <w:t>Date</w:t>
                          </w:r>
                        </w:p>
                        <w:p w:rsidR="00E712DA" w:rsidRDefault="00E712DA" w:rsidP="00E712DA">
                          <w:pPr>
                            <w:pStyle w:val="HHHeaderFooter"/>
                          </w:pPr>
                        </w:p>
                        <w:p w:rsidR="00770573" w:rsidRPr="00B54233" w:rsidRDefault="00770573" w:rsidP="00E712DA">
                          <w:pPr>
                            <w:pStyle w:val="HHHeaderFooter"/>
                          </w:pPr>
                          <w:r>
                            <w:t>17. 03. 16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margin-left:129.55pt;margin-top:20.9pt;width:111.15pt;height:4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PbV7cCAADB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" filled="f" stroked="f">
              <v:textbox>
                <w:txbxContent>
                  <w:p w:rsidR="00770573" w:rsidRPr="00B54233" w:rsidRDefault="00770573" w:rsidP="00770573">
                    <w:pPr>
                      <w:pStyle w:val="HHHeaderFooter"/>
                    </w:pPr>
                    <w:r>
                      <w:t>Date</w:t>
                    </w:r>
                  </w:p>
                  <w:p w:rsidR="00E712DA" w:rsidRDefault="00E712DA" w:rsidP="00E712DA">
                    <w:pPr>
                      <w:pStyle w:val="HHHeaderFooter"/>
                    </w:pPr>
                  </w:p>
                  <w:p w:rsidR="00770573" w:rsidRPr="00B54233" w:rsidRDefault="00770573" w:rsidP="00E712DA">
                    <w:pPr>
                      <w:pStyle w:val="HHHeaderFooter"/>
                    </w:pPr>
                    <w:r>
                      <w:t>17. 03. 16</w:t>
                    </w:r>
                  </w:p>
                </w:txbxContent>
              </v:textbox>
              <w10:wrap anchory="page"/>
              <w10:anchorlock/>
            </v:shape>
          </w:pict>
        </mc:Fallback>
      </mc:AlternateContent>
    </w:r>
    <w:r>
      <w:rPr>
        <w:noProof/>
        <w:lang w:val="en-US" w:eastAsia="en-US"/>
      </w:rPr>
      <mc:AlternateContent>
        <mc:Choice Requires="wps">
          <w:drawing>
            <wp:anchor distT="0" distB="0" distL="114300" distR="114300" simplePos="0" relativeHeight="251683840" behindDoc="0" locked="1" layoutInCell="1" allowOverlap="1">
              <wp:simplePos x="0" y="0"/>
              <wp:positionH relativeFrom="column">
                <wp:posOffset>3364230</wp:posOffset>
              </wp:positionH>
              <wp:positionV relativeFrom="paragraph">
                <wp:posOffset>-194310</wp:posOffset>
              </wp:positionV>
              <wp:extent cx="1411605" cy="604520"/>
              <wp:effectExtent l="1905" t="0"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0573" w:rsidRPr="006268DF" w:rsidRDefault="00770573" w:rsidP="00770573">
                          <w:pPr>
                            <w:pStyle w:val="HHHeaderFooter"/>
                            <w:rPr>
                              <w:u w:val="single"/>
                            </w:rPr>
                          </w:pPr>
                          <w:r w:rsidRPr="006268DF">
                            <w:t>Regarding</w:t>
                          </w:r>
                        </w:p>
                        <w:p w:rsidR="00770573" w:rsidRDefault="001822BA" w:rsidP="00E712DA">
                          <w:pPr>
                            <w:pStyle w:val="HHHeaderFooter"/>
                          </w:pPr>
                          <w:r>
                            <w:t>Line - 01</w:t>
                          </w:r>
                        </w:p>
                        <w:p w:rsidR="001822BA" w:rsidRDefault="001822BA" w:rsidP="00E712DA">
                          <w:pPr>
                            <w:pStyle w:val="HHHeaderFooter"/>
                          </w:pPr>
                          <w:r>
                            <w:t>Line - 02</w:t>
                          </w:r>
                        </w:p>
                        <w:p w:rsidR="001822BA" w:rsidRPr="00B54233" w:rsidRDefault="001822BA" w:rsidP="00E712DA">
                          <w:pPr>
                            <w:pStyle w:val="HHHeaderFooter"/>
                          </w:pPr>
                          <w:r>
                            <w:t>Line - 03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1" type="#_x0000_t202" style="position:absolute;margin-left:264.9pt;margin-top:-15.25pt;width:111.15pt;height:4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" filled="f" stroked="f">
              <v:textbox>
                <w:txbxContent>
                  <w:p w:rsidR="00770573" w:rsidRPr="006268DF" w:rsidRDefault="00770573" w:rsidP="00770573">
                    <w:pPr>
                      <w:pStyle w:val="HHHeaderFooter"/>
                      <w:rPr>
                        <w:u w:val="single"/>
                      </w:rPr>
                    </w:pPr>
                    <w:r w:rsidRPr="006268DF">
                      <w:t>Regarding</w:t>
                    </w:r>
                  </w:p>
                  <w:p w:rsidR="00770573" w:rsidRDefault="001822BA" w:rsidP="00E712DA">
                    <w:pPr>
                      <w:pStyle w:val="HHHeaderFooter"/>
                    </w:pPr>
                    <w:r>
                      <w:t>Line - 01</w:t>
                    </w:r>
                  </w:p>
                  <w:p w:rsidR="001822BA" w:rsidRDefault="001822BA" w:rsidP="00E712DA">
                    <w:pPr>
                      <w:pStyle w:val="HHHeaderFooter"/>
                    </w:pPr>
                    <w:r>
                      <w:t>Line - 02</w:t>
                    </w:r>
                  </w:p>
                  <w:p w:rsidR="001822BA" w:rsidRPr="00B54233" w:rsidRDefault="001822BA" w:rsidP="00E712DA">
                    <w:pPr>
                      <w:pStyle w:val="HHHeaderFooter"/>
                    </w:pPr>
                    <w:r>
                      <w:t>Line - 03</w:t>
                    </w:r>
                  </w:p>
                </w:txbxContent>
              </v:textbox>
              <w10:anchorlock/>
            </v:shape>
          </w:pict>
        </mc:Fallback>
      </mc:AlternateContent>
    </w:r>
  </w:p>
  <w:p w:rsidR="00203F8C" w:rsidRPr="00770573" w:rsidRDefault="00203F8C" w:rsidP="00770573"/>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74" w:rsidRDefault="008A2E74" w:rsidP="008C2532">
    <w:r>
      <w:rPr>
        <w:noProof/>
        <w:lang w:val="en-US" w:eastAsia="en-US"/>
      </w:rPr>
      <mc:AlternateContent>
        <mc:Choice Requires="wps">
          <w:drawing>
            <wp:anchor distT="0" distB="0" distL="114300" distR="114300" simplePos="0" relativeHeight="251686912" behindDoc="0" locked="0" layoutInCell="1" allowOverlap="1" wp14:anchorId="27D8DC8D" wp14:editId="4591D800">
              <wp:simplePos x="0" y="0"/>
              <wp:positionH relativeFrom="column">
                <wp:posOffset>-1805940</wp:posOffset>
              </wp:positionH>
              <wp:positionV relativeFrom="paragraph">
                <wp:posOffset>-184785</wp:posOffset>
              </wp:positionV>
              <wp:extent cx="1411605" cy="240665"/>
              <wp:effectExtent l="3810" t="0" r="3810" b="127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E74" w:rsidRDefault="008A2E74" w:rsidP="008C2532">
                          <w:pPr>
                            <w:autoSpaceDE w:val="0"/>
                            <w:autoSpaceDN w:val="0"/>
                            <w:adjustRightInd w:val="0"/>
                            <w:spacing w:line="240" w:lineRule="auto"/>
                          </w:pPr>
                          <w:r w:rsidRPr="00B54233">
                            <w:rPr>
                              <w:rFonts w:ascii="Platform Regular" w:hAnsi="Platform Regular" w:cs="Platform Regular"/>
                              <w:spacing w:val="10"/>
                              <w:sz w:val="15"/>
                              <w:szCs w:val="15"/>
                              <w:u w:val="single"/>
                              <w:lang w:bidi="si-LK"/>
                            </w:rPr>
                            <w:t>Hotel</w:t>
                          </w:r>
                          <w:r>
                            <w:rPr>
                              <w:rFonts w:ascii="Platform Regular" w:hAnsi="Platform Regular" w:cs="Platform Regular"/>
                              <w:spacing w:val="10"/>
                              <w:sz w:val="15"/>
                              <w:szCs w:val="15"/>
                              <w:u w:val="single"/>
                              <w:lang w:bidi="si-LK"/>
                            </w:rPr>
                            <w:t xml:space="preserve"> Hotel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34" type="#_x0000_t202" style="position:absolute;margin-left:-142.15pt;margin-top:-14.5pt;width:111.15pt;height:18.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" filled="f" stroked="f">
              <v:textbox>
                <w:txbxContent>
                  <w:p w:rsidR="008A2E74" w:rsidRDefault="008A2E74" w:rsidP="008C2532">
                    <w:pPr>
                      <w:autoSpaceDE w:val="0"/>
                      <w:autoSpaceDN w:val="0"/>
                      <w:adjustRightInd w:val="0"/>
                      <w:spacing w:line="240" w:lineRule="auto"/>
                    </w:pPr>
                    <w:r w:rsidRPr="00B54233">
                      <w:rPr>
                        <w:rFonts w:ascii="Platform Regular" w:hAnsi="Platform Regular" w:cs="Platform Regular"/>
                        <w:spacing w:val="10"/>
                        <w:sz w:val="15"/>
                        <w:szCs w:val="15"/>
                        <w:u w:val="single"/>
                        <w:lang w:bidi="si-LK"/>
                      </w:rPr>
                      <w:t>Hotel</w:t>
                    </w:r>
                    <w:r>
                      <w:rPr>
                        <w:rFonts w:ascii="Platform Regular" w:hAnsi="Platform Regular" w:cs="Platform Regular"/>
                        <w:spacing w:val="10"/>
                        <w:sz w:val="15"/>
                        <w:szCs w:val="15"/>
                        <w:u w:val="single"/>
                        <w:lang w:bidi="si-LK"/>
                      </w:rPr>
                      <w:t xml:space="preserve"> Hotel</w:t>
                    </w:r>
                  </w:p>
                </w:txbxContent>
              </v:textbox>
            </v:shape>
          </w:pict>
        </mc:Fallback>
      </mc:AlternateContent>
    </w:r>
  </w:p>
  <w:p w:rsidR="008A2E74" w:rsidRPr="008C2532" w:rsidRDefault="008A2E74" w:rsidP="008C253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31951"/>
    <w:multiLevelType w:val="hybridMultilevel"/>
    <w:tmpl w:val="DD4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C15F38"/>
    <w:multiLevelType w:val="hybridMultilevel"/>
    <w:tmpl w:val="EECEF6F2"/>
    <w:lvl w:ilvl="0" w:tplc="6792E1EA">
      <w:start w:val="1"/>
      <w:numFmt w:val="bullet"/>
      <w:pStyle w:val="HH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AES" w:cryptAlgorithmClass="hash" w:cryptAlgorithmType="typeAny" w:cryptAlgorithmSid="14" w:cryptSpinCount="100000" w:hash="kylcHWb7m0yJl2sVkatbGE28h8TqUyxkRrEGYRu0j0NphIKEdz7TJ26HMHz5I6cf940O+7+DeKp7JYWk7Ury4A==" w:salt="hJFXMK8DtH7U4tm0F0x9QQ=="/>
  <w:defaultTabStop w:val="720"/>
  <w:drawingGridHorizontalSpacing w:val="105"/>
  <w:displayHorizontalDrawingGridEvery w:val="2"/>
  <w:displayVerticalDrawingGridEvery w:val="2"/>
  <w:doNotShadeFormData/>
  <w:characterSpacingControl w:val="doNotCompress"/>
  <w:hdrShapeDefaults>
    <o:shapedefaults v:ext="edit" spidmax="2049"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519"/>
    <w:rsid w:val="00002D0F"/>
    <w:rsid w:val="000152F5"/>
    <w:rsid w:val="0002593F"/>
    <w:rsid w:val="00026FA8"/>
    <w:rsid w:val="00063EB3"/>
    <w:rsid w:val="00064861"/>
    <w:rsid w:val="000752A1"/>
    <w:rsid w:val="0008085D"/>
    <w:rsid w:val="000921BB"/>
    <w:rsid w:val="000A0071"/>
    <w:rsid w:val="000A558B"/>
    <w:rsid w:val="000B0E17"/>
    <w:rsid w:val="000C4A2D"/>
    <w:rsid w:val="000C6B35"/>
    <w:rsid w:val="000D08F8"/>
    <w:rsid w:val="000D315F"/>
    <w:rsid w:val="000F350B"/>
    <w:rsid w:val="00106007"/>
    <w:rsid w:val="00107E1A"/>
    <w:rsid w:val="00132111"/>
    <w:rsid w:val="00146DD0"/>
    <w:rsid w:val="00180947"/>
    <w:rsid w:val="001822BA"/>
    <w:rsid w:val="001C31AF"/>
    <w:rsid w:val="001C7BE7"/>
    <w:rsid w:val="00203F8C"/>
    <w:rsid w:val="00221BDF"/>
    <w:rsid w:val="002326D1"/>
    <w:rsid w:val="00237031"/>
    <w:rsid w:val="00260002"/>
    <w:rsid w:val="0026234D"/>
    <w:rsid w:val="00263E21"/>
    <w:rsid w:val="002706F6"/>
    <w:rsid w:val="002710C9"/>
    <w:rsid w:val="00286B3F"/>
    <w:rsid w:val="002B1F51"/>
    <w:rsid w:val="002C048D"/>
    <w:rsid w:val="002C5093"/>
    <w:rsid w:val="002D4DD1"/>
    <w:rsid w:val="002E3084"/>
    <w:rsid w:val="002E30D7"/>
    <w:rsid w:val="0033017D"/>
    <w:rsid w:val="00362B8E"/>
    <w:rsid w:val="00385DB1"/>
    <w:rsid w:val="003C03B4"/>
    <w:rsid w:val="003C1D49"/>
    <w:rsid w:val="003F6D61"/>
    <w:rsid w:val="00430AAF"/>
    <w:rsid w:val="00436D9D"/>
    <w:rsid w:val="00483599"/>
    <w:rsid w:val="004A543F"/>
    <w:rsid w:val="004B2020"/>
    <w:rsid w:val="004C2C97"/>
    <w:rsid w:val="004C731F"/>
    <w:rsid w:val="004E137E"/>
    <w:rsid w:val="004E1895"/>
    <w:rsid w:val="004E2AA5"/>
    <w:rsid w:val="004E31F9"/>
    <w:rsid w:val="005028A1"/>
    <w:rsid w:val="00513581"/>
    <w:rsid w:val="00541F58"/>
    <w:rsid w:val="005448CE"/>
    <w:rsid w:val="00546E40"/>
    <w:rsid w:val="0055411E"/>
    <w:rsid w:val="00570ACD"/>
    <w:rsid w:val="00572007"/>
    <w:rsid w:val="00591C05"/>
    <w:rsid w:val="00594827"/>
    <w:rsid w:val="005974C9"/>
    <w:rsid w:val="005B08EE"/>
    <w:rsid w:val="005B3DE8"/>
    <w:rsid w:val="005C65F5"/>
    <w:rsid w:val="00616770"/>
    <w:rsid w:val="00617AC7"/>
    <w:rsid w:val="00657DBE"/>
    <w:rsid w:val="00664150"/>
    <w:rsid w:val="006670EC"/>
    <w:rsid w:val="006B351B"/>
    <w:rsid w:val="006C39B0"/>
    <w:rsid w:val="006D02A1"/>
    <w:rsid w:val="006D5276"/>
    <w:rsid w:val="00711BB2"/>
    <w:rsid w:val="00715E5B"/>
    <w:rsid w:val="00770573"/>
    <w:rsid w:val="00793777"/>
    <w:rsid w:val="007B6033"/>
    <w:rsid w:val="007F54C8"/>
    <w:rsid w:val="007F77A4"/>
    <w:rsid w:val="00835F3F"/>
    <w:rsid w:val="00840AC0"/>
    <w:rsid w:val="00857D8D"/>
    <w:rsid w:val="00861477"/>
    <w:rsid w:val="00870F56"/>
    <w:rsid w:val="008A2E74"/>
    <w:rsid w:val="008A622A"/>
    <w:rsid w:val="008B6460"/>
    <w:rsid w:val="008C1AA3"/>
    <w:rsid w:val="008C2532"/>
    <w:rsid w:val="008C761C"/>
    <w:rsid w:val="008E00AE"/>
    <w:rsid w:val="008F35DC"/>
    <w:rsid w:val="008F45C0"/>
    <w:rsid w:val="008F7A8F"/>
    <w:rsid w:val="00905B91"/>
    <w:rsid w:val="00905EEA"/>
    <w:rsid w:val="009160E7"/>
    <w:rsid w:val="00950047"/>
    <w:rsid w:val="009603F0"/>
    <w:rsid w:val="00973B22"/>
    <w:rsid w:val="00976519"/>
    <w:rsid w:val="00996F87"/>
    <w:rsid w:val="009C0E27"/>
    <w:rsid w:val="009C2739"/>
    <w:rsid w:val="009F2D7E"/>
    <w:rsid w:val="009F44C2"/>
    <w:rsid w:val="00A242FA"/>
    <w:rsid w:val="00A44495"/>
    <w:rsid w:val="00A529AC"/>
    <w:rsid w:val="00A6695C"/>
    <w:rsid w:val="00AC0CFE"/>
    <w:rsid w:val="00AF20E4"/>
    <w:rsid w:val="00B023C7"/>
    <w:rsid w:val="00B43833"/>
    <w:rsid w:val="00B47A44"/>
    <w:rsid w:val="00B55073"/>
    <w:rsid w:val="00B5724D"/>
    <w:rsid w:val="00B829F9"/>
    <w:rsid w:val="00B95F07"/>
    <w:rsid w:val="00BA3079"/>
    <w:rsid w:val="00BC0E02"/>
    <w:rsid w:val="00BD2E99"/>
    <w:rsid w:val="00BD4B17"/>
    <w:rsid w:val="00BE271C"/>
    <w:rsid w:val="00BE7BA9"/>
    <w:rsid w:val="00C011BB"/>
    <w:rsid w:val="00C27ED3"/>
    <w:rsid w:val="00C41938"/>
    <w:rsid w:val="00C712BC"/>
    <w:rsid w:val="00C8504C"/>
    <w:rsid w:val="00C856D9"/>
    <w:rsid w:val="00C91F5D"/>
    <w:rsid w:val="00CA134A"/>
    <w:rsid w:val="00CC147A"/>
    <w:rsid w:val="00CC2F74"/>
    <w:rsid w:val="00CD0A76"/>
    <w:rsid w:val="00CD155B"/>
    <w:rsid w:val="00CF1E04"/>
    <w:rsid w:val="00D41521"/>
    <w:rsid w:val="00D64FDB"/>
    <w:rsid w:val="00D83DD1"/>
    <w:rsid w:val="00DB31DA"/>
    <w:rsid w:val="00DC4A9F"/>
    <w:rsid w:val="00DE764B"/>
    <w:rsid w:val="00E111E4"/>
    <w:rsid w:val="00E64810"/>
    <w:rsid w:val="00E70667"/>
    <w:rsid w:val="00E712DA"/>
    <w:rsid w:val="00E91744"/>
    <w:rsid w:val="00ED7D3D"/>
    <w:rsid w:val="00EE697D"/>
    <w:rsid w:val="00EF772B"/>
    <w:rsid w:val="00F11989"/>
    <w:rsid w:val="00F20712"/>
    <w:rsid w:val="00F21DDC"/>
    <w:rsid w:val="00F272AA"/>
    <w:rsid w:val="00F634ED"/>
    <w:rsid w:val="00F81494"/>
    <w:rsid w:val="00F90C6B"/>
    <w:rsid w:val="00FA5CC1"/>
    <w:rsid w:val="00FC03AC"/>
    <w:rsid w:val="00FD3991"/>
    <w:rsid w:val="00FF034B"/>
    <w:rsid w:val="00FF2B9D"/>
  </w:rsids>
  <m:mathPr>
    <m:mathFont m:val="Cambria Math"/>
    <m:brkBin m:val="before"/>
    <m:brkBinSub m:val="--"/>
    <m:smallFrac/>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idth-relative:margin;mso-height-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8085D"/>
    <w:pPr>
      <w:spacing w:after="0" w:line="220" w:lineRule="atLeast"/>
    </w:pPr>
    <w:rPr>
      <w:rFonts w:ascii="Arial" w:eastAsia="Times New Roman" w:hAnsi="Arial" w:cs="Times New Roman"/>
      <w:sz w:val="21"/>
      <w:szCs w:val="18"/>
      <w:lang w:val="en-AU" w:eastAsia="en-AU" w:bidi="ar-SA"/>
    </w:rPr>
  </w:style>
  <w:style w:type="paragraph" w:styleId="Heading1">
    <w:name w:val="heading 1"/>
    <w:aliases w:val="HH Title"/>
    <w:basedOn w:val="Normal"/>
    <w:next w:val="Normal"/>
    <w:link w:val="Heading1Char"/>
    <w:uiPriority w:val="9"/>
    <w:qFormat/>
    <w:rsid w:val="008A622A"/>
    <w:pPr>
      <w:spacing w:before="480"/>
      <w:contextualSpacing/>
      <w:outlineLvl w:val="0"/>
    </w:pPr>
    <w:rPr>
      <w:rFonts w:eastAsiaTheme="majorEastAsia" w:cstheme="majorBidi"/>
      <w:spacing w:val="-10"/>
      <w:sz w:val="28"/>
      <w:szCs w:val="28"/>
    </w:rPr>
  </w:style>
  <w:style w:type="paragraph" w:styleId="Heading2">
    <w:name w:val="heading 2"/>
    <w:aliases w:val="HH Heading"/>
    <w:basedOn w:val="Normal"/>
    <w:next w:val="Normal"/>
    <w:link w:val="Heading2Char"/>
    <w:uiPriority w:val="9"/>
    <w:unhideWhenUsed/>
    <w:qFormat/>
    <w:rsid w:val="008A622A"/>
    <w:pPr>
      <w:outlineLvl w:val="1"/>
    </w:pPr>
    <w:rPr>
      <w:rFonts w:eastAsiaTheme="majorEastAsia" w:cstheme="majorBidi"/>
      <w:sz w:val="26"/>
      <w:szCs w:val="26"/>
    </w:rPr>
  </w:style>
  <w:style w:type="paragraph" w:styleId="Heading3">
    <w:name w:val="heading 3"/>
    <w:aliases w:val="HH Sub Header"/>
    <w:basedOn w:val="HHBody"/>
    <w:next w:val="Normal"/>
    <w:link w:val="Heading3Char"/>
    <w:uiPriority w:val="9"/>
    <w:unhideWhenUsed/>
    <w:qFormat/>
    <w:rsid w:val="008A622A"/>
    <w:pPr>
      <w:spacing w:before="60" w:line="271" w:lineRule="auto"/>
      <w:outlineLvl w:val="2"/>
    </w:pPr>
    <w:rPr>
      <w:rFonts w:eastAsiaTheme="majorEastAsia" w:cstheme="majorBidi"/>
      <w:u w:val="single"/>
    </w:rPr>
  </w:style>
  <w:style w:type="paragraph" w:styleId="Heading4">
    <w:name w:val="heading 4"/>
    <w:basedOn w:val="Normal"/>
    <w:next w:val="Normal"/>
    <w:link w:val="Heading4Char"/>
    <w:uiPriority w:val="9"/>
    <w:unhideWhenUsed/>
    <w:rsid w:val="00F21DD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rsid w:val="00F21DD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rsid w:val="00F21DD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21DD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21DD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21DD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H Heading Char"/>
    <w:basedOn w:val="DefaultParagraphFont"/>
    <w:link w:val="Heading2"/>
    <w:uiPriority w:val="9"/>
    <w:rsid w:val="008A622A"/>
    <w:rPr>
      <w:rFonts w:ascii="Arial" w:eastAsiaTheme="majorEastAsia" w:hAnsi="Arial" w:cstheme="majorBidi"/>
      <w:sz w:val="26"/>
      <w:szCs w:val="26"/>
      <w:lang w:val="en-AU" w:eastAsia="en-AU" w:bidi="ar-SA"/>
    </w:rPr>
  </w:style>
  <w:style w:type="character" w:customStyle="1" w:styleId="Heading4Char">
    <w:name w:val="Heading 4 Char"/>
    <w:basedOn w:val="DefaultParagraphFont"/>
    <w:link w:val="Heading4"/>
    <w:uiPriority w:val="9"/>
    <w:rsid w:val="00F21DD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F21DDC"/>
    <w:rPr>
      <w:rFonts w:asciiTheme="majorHAnsi" w:eastAsiaTheme="majorEastAsia" w:hAnsiTheme="majorHAnsi" w:cstheme="majorBidi"/>
      <w:b/>
      <w:bCs/>
      <w:color w:val="7F7F7F" w:themeColor="text1" w:themeTint="80"/>
    </w:rPr>
  </w:style>
  <w:style w:type="character" w:styleId="BookTitle">
    <w:name w:val="Book Title"/>
    <w:basedOn w:val="DefaultParagraphFont"/>
    <w:uiPriority w:val="33"/>
    <w:rsid w:val="00591C05"/>
    <w:rPr>
      <w:b/>
      <w:bCs/>
      <w:i/>
      <w:iCs/>
      <w:spacing w:val="5"/>
    </w:rPr>
  </w:style>
  <w:style w:type="character" w:customStyle="1" w:styleId="Heading3Char">
    <w:name w:val="Heading 3 Char"/>
    <w:aliases w:val="HH Sub Header Char"/>
    <w:basedOn w:val="DefaultParagraphFont"/>
    <w:link w:val="Heading3"/>
    <w:uiPriority w:val="9"/>
    <w:rsid w:val="00905B91"/>
    <w:rPr>
      <w:rFonts w:ascii="Arial" w:eastAsiaTheme="majorEastAsia" w:hAnsi="Arial" w:cstheme="majorBidi"/>
      <w:sz w:val="20"/>
      <w:szCs w:val="21"/>
      <w:u w:val="single"/>
      <w:lang w:val="en-AU" w:eastAsia="en-AU" w:bidi="ar-SA"/>
    </w:rPr>
  </w:style>
  <w:style w:type="character" w:customStyle="1" w:styleId="Heading1Char">
    <w:name w:val="Heading 1 Char"/>
    <w:aliases w:val="HH Title Char"/>
    <w:basedOn w:val="DefaultParagraphFont"/>
    <w:link w:val="Heading1"/>
    <w:uiPriority w:val="9"/>
    <w:rsid w:val="008A622A"/>
    <w:rPr>
      <w:rFonts w:ascii="Arial" w:eastAsiaTheme="majorEastAsia" w:hAnsi="Arial" w:cstheme="majorBidi"/>
      <w:spacing w:val="-10"/>
      <w:sz w:val="28"/>
      <w:szCs w:val="28"/>
      <w:lang w:val="en-AU" w:eastAsia="en-AU" w:bidi="ar-SA"/>
    </w:rPr>
  </w:style>
  <w:style w:type="character" w:customStyle="1" w:styleId="Heading6Char">
    <w:name w:val="Heading 6 Char"/>
    <w:basedOn w:val="DefaultParagraphFont"/>
    <w:link w:val="Heading6"/>
    <w:uiPriority w:val="9"/>
    <w:semiHidden/>
    <w:rsid w:val="00F21DD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21DD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21DD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21DD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F21DD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21DD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F21DD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21DDC"/>
    <w:rPr>
      <w:rFonts w:asciiTheme="majorHAnsi" w:eastAsiaTheme="majorEastAsia" w:hAnsiTheme="majorHAnsi" w:cstheme="majorBidi"/>
      <w:i/>
      <w:iCs/>
      <w:spacing w:val="13"/>
      <w:sz w:val="24"/>
      <w:szCs w:val="24"/>
    </w:rPr>
  </w:style>
  <w:style w:type="character" w:styleId="Strong">
    <w:name w:val="Strong"/>
    <w:uiPriority w:val="22"/>
    <w:rsid w:val="00F21DDC"/>
    <w:rPr>
      <w:b/>
      <w:bCs/>
    </w:rPr>
  </w:style>
  <w:style w:type="character" w:styleId="Emphasis">
    <w:name w:val="Emphasis"/>
    <w:uiPriority w:val="20"/>
    <w:rsid w:val="00F21DDC"/>
    <w:rPr>
      <w:b/>
      <w:bCs/>
      <w:i/>
      <w:iCs/>
      <w:spacing w:val="10"/>
      <w:bdr w:val="none" w:sz="0" w:space="0" w:color="auto"/>
      <w:shd w:val="clear" w:color="auto" w:fill="auto"/>
    </w:rPr>
  </w:style>
  <w:style w:type="paragraph" w:styleId="NoSpacing">
    <w:name w:val="No Spacing"/>
    <w:basedOn w:val="Normal"/>
    <w:uiPriority w:val="1"/>
    <w:qFormat/>
    <w:rsid w:val="00F21DDC"/>
    <w:pPr>
      <w:spacing w:line="240" w:lineRule="auto"/>
    </w:pPr>
  </w:style>
  <w:style w:type="paragraph" w:styleId="Quote">
    <w:name w:val="Quote"/>
    <w:basedOn w:val="Normal"/>
    <w:next w:val="Normal"/>
    <w:link w:val="QuoteChar"/>
    <w:uiPriority w:val="29"/>
    <w:rsid w:val="00F21DDC"/>
    <w:pPr>
      <w:spacing w:before="200"/>
      <w:ind w:left="360" w:right="360"/>
    </w:pPr>
    <w:rPr>
      <w:i/>
      <w:iCs/>
    </w:rPr>
  </w:style>
  <w:style w:type="character" w:customStyle="1" w:styleId="QuoteChar">
    <w:name w:val="Quote Char"/>
    <w:basedOn w:val="DefaultParagraphFont"/>
    <w:link w:val="Quote"/>
    <w:uiPriority w:val="29"/>
    <w:rsid w:val="00F21DDC"/>
    <w:rPr>
      <w:i/>
      <w:iCs/>
    </w:rPr>
  </w:style>
  <w:style w:type="paragraph" w:styleId="TOCHeading">
    <w:name w:val="TOC Heading"/>
    <w:basedOn w:val="Heading1"/>
    <w:next w:val="Normal"/>
    <w:uiPriority w:val="39"/>
    <w:semiHidden/>
    <w:unhideWhenUsed/>
    <w:qFormat/>
    <w:rsid w:val="00F21DDC"/>
    <w:pPr>
      <w:outlineLvl w:val="9"/>
    </w:pPr>
  </w:style>
  <w:style w:type="paragraph" w:styleId="BalloonText">
    <w:name w:val="Balloon Text"/>
    <w:basedOn w:val="Normal"/>
    <w:link w:val="BalloonTextChar"/>
    <w:uiPriority w:val="99"/>
    <w:semiHidden/>
    <w:unhideWhenUsed/>
    <w:rsid w:val="005948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827"/>
    <w:rPr>
      <w:rFonts w:ascii="Tahoma" w:hAnsi="Tahoma" w:cs="Tahoma"/>
      <w:sz w:val="16"/>
      <w:szCs w:val="16"/>
    </w:rPr>
  </w:style>
  <w:style w:type="paragraph" w:customStyle="1" w:styleId="HHBody">
    <w:name w:val="HH Body"/>
    <w:basedOn w:val="Normal"/>
    <w:link w:val="HHBodyChar"/>
    <w:qFormat/>
    <w:rsid w:val="00905B91"/>
    <w:rPr>
      <w:rFonts w:cs="Arial"/>
      <w:sz w:val="20"/>
      <w:szCs w:val="21"/>
    </w:rPr>
  </w:style>
  <w:style w:type="table" w:customStyle="1" w:styleId="HHTable">
    <w:name w:val="HH Table"/>
    <w:basedOn w:val="TableNormal"/>
    <w:uiPriority w:val="99"/>
    <w:rsid w:val="0008085D"/>
    <w:pPr>
      <w:spacing w:after="0" w:line="180" w:lineRule="exact"/>
    </w:pPr>
    <w:rPr>
      <w:rFonts w:ascii="Arial" w:eastAsiaTheme="minorEastAsia" w:hAnsi="Arial"/>
      <w:color w:val="000000" w:themeColor="text1"/>
      <w:sz w:val="18"/>
      <w:szCs w:val="15"/>
      <w:lang w:val="de-DE" w:eastAsia="de-DE" w:bidi="ar-SA"/>
    </w:rPr>
    <w:tblPr>
      <w:tblInd w:w="0" w:type="dxa"/>
      <w:tblBorders>
        <w:top w:val="single" w:sz="4" w:space="0" w:color="auto"/>
        <w:bottom w:val="single" w:sz="4" w:space="0" w:color="auto"/>
        <w:insideH w:val="single" w:sz="4" w:space="0" w:color="auto"/>
      </w:tblBorders>
      <w:tblCellMar>
        <w:top w:w="113" w:type="dxa"/>
        <w:left w:w="108" w:type="dxa"/>
        <w:bottom w:w="113" w:type="dxa"/>
        <w:right w:w="108" w:type="dxa"/>
      </w:tblCellMar>
    </w:tblPr>
    <w:tcPr>
      <w:shd w:val="clear" w:color="auto" w:fill="auto"/>
    </w:tcPr>
    <w:tblStylePr w:type="firstRow">
      <w:rPr>
        <w:rFonts w:ascii="Arial" w:hAnsi="Arial"/>
        <w:b/>
        <w:sz w:val="18"/>
      </w:rPr>
    </w:tblStylePr>
  </w:style>
  <w:style w:type="paragraph" w:customStyle="1" w:styleId="HHBullet">
    <w:name w:val="HH Bullet"/>
    <w:basedOn w:val="HHBody"/>
    <w:link w:val="HHBulletChar"/>
    <w:qFormat/>
    <w:rsid w:val="00F634ED"/>
    <w:pPr>
      <w:numPr>
        <w:numId w:val="1"/>
      </w:numPr>
    </w:pPr>
  </w:style>
  <w:style w:type="table" w:styleId="TableGrid">
    <w:name w:val="Table Grid"/>
    <w:basedOn w:val="TableNormal"/>
    <w:uiPriority w:val="59"/>
    <w:rsid w:val="009C27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HBodyChar">
    <w:name w:val="HH Body Char"/>
    <w:basedOn w:val="DefaultParagraphFont"/>
    <w:link w:val="HHBody"/>
    <w:rsid w:val="00905B91"/>
    <w:rPr>
      <w:rFonts w:ascii="Arial" w:eastAsia="Times New Roman" w:hAnsi="Arial" w:cs="Arial"/>
      <w:sz w:val="20"/>
      <w:szCs w:val="21"/>
      <w:lang w:val="en-AU" w:eastAsia="en-AU" w:bidi="ar-SA"/>
    </w:rPr>
  </w:style>
  <w:style w:type="character" w:customStyle="1" w:styleId="HHBulletChar">
    <w:name w:val="HH Bullet Char"/>
    <w:basedOn w:val="HHBodyChar"/>
    <w:link w:val="HHBullet"/>
    <w:rsid w:val="00F634ED"/>
    <w:rPr>
      <w:rFonts w:ascii="Arial" w:eastAsia="Times New Roman" w:hAnsi="Arial" w:cs="Arial"/>
      <w:sz w:val="21"/>
      <w:szCs w:val="21"/>
      <w:lang w:val="en-AU" w:eastAsia="en-AU" w:bidi="ar-SA"/>
    </w:rPr>
  </w:style>
  <w:style w:type="paragraph" w:customStyle="1" w:styleId="HHHeaderFooter">
    <w:name w:val="HH Header / Footer"/>
    <w:basedOn w:val="Normal"/>
    <w:link w:val="HHHeaderFooterChar"/>
    <w:qFormat/>
    <w:rsid w:val="00430AAF"/>
    <w:pPr>
      <w:autoSpaceDE w:val="0"/>
      <w:autoSpaceDN w:val="0"/>
      <w:adjustRightInd w:val="0"/>
      <w:spacing w:line="240" w:lineRule="auto"/>
    </w:pPr>
    <w:rPr>
      <w:rFonts w:ascii="Platform Regular" w:hAnsi="Platform Regular" w:cs="Platform Regular"/>
      <w:spacing w:val="5"/>
      <w:sz w:val="15"/>
      <w:szCs w:val="15"/>
      <w:lang w:bidi="si-LK"/>
    </w:rPr>
  </w:style>
  <w:style w:type="paragraph" w:customStyle="1" w:styleId="HHeaderLine2">
    <w:name w:val="HHeaderLine 2"/>
    <w:basedOn w:val="Normal"/>
    <w:link w:val="HHeaderLine2Char"/>
    <w:rsid w:val="00430AAF"/>
    <w:pPr>
      <w:autoSpaceDE w:val="0"/>
      <w:autoSpaceDN w:val="0"/>
      <w:adjustRightInd w:val="0"/>
      <w:spacing w:before="200" w:line="240" w:lineRule="auto"/>
    </w:pPr>
    <w:rPr>
      <w:rFonts w:ascii="Platform Regular" w:hAnsi="Platform Regular" w:cs="Platform Regular"/>
      <w:spacing w:val="5"/>
      <w:sz w:val="15"/>
      <w:szCs w:val="15"/>
      <w:lang w:bidi="si-LK"/>
    </w:rPr>
  </w:style>
  <w:style w:type="character" w:customStyle="1" w:styleId="HHHeaderFooterChar">
    <w:name w:val="HH Header / Footer Char"/>
    <w:basedOn w:val="DefaultParagraphFont"/>
    <w:link w:val="HHHeaderFooter"/>
    <w:rsid w:val="00430AAF"/>
    <w:rPr>
      <w:rFonts w:ascii="Platform Regular" w:eastAsia="Times New Roman" w:hAnsi="Platform Regular" w:cs="Platform Regular"/>
      <w:spacing w:val="5"/>
      <w:sz w:val="15"/>
      <w:szCs w:val="15"/>
      <w:lang w:val="en-AU" w:eastAsia="en-AU" w:bidi="si-LK"/>
    </w:rPr>
  </w:style>
  <w:style w:type="character" w:customStyle="1" w:styleId="HHeaderLine2Char">
    <w:name w:val="HHeaderLine 2 Char"/>
    <w:basedOn w:val="DefaultParagraphFont"/>
    <w:link w:val="HHeaderLine2"/>
    <w:rsid w:val="00430AAF"/>
    <w:rPr>
      <w:rFonts w:ascii="Platform Regular" w:eastAsia="Times New Roman" w:hAnsi="Platform Regular" w:cs="Platform Regular"/>
      <w:spacing w:val="5"/>
      <w:sz w:val="15"/>
      <w:szCs w:val="15"/>
      <w:lang w:val="en-AU" w:eastAsia="en-AU" w:bidi="si-LK"/>
    </w:rPr>
  </w:style>
  <w:style w:type="paragraph" w:customStyle="1" w:styleId="HHPlatformHeaderandFooter">
    <w:name w:val="HH Platform Header and Footer"/>
    <w:basedOn w:val="Normal"/>
    <w:rsid w:val="005C65F5"/>
    <w:pPr>
      <w:spacing w:line="276" w:lineRule="auto"/>
    </w:pPr>
    <w:rPr>
      <w:rFonts w:ascii="Platform Regular" w:hAnsi="Platform Regular" w:cs="Arial"/>
      <w:spacing w:val="6"/>
      <w:sz w:val="15"/>
      <w:szCs w:val="15"/>
    </w:rPr>
  </w:style>
  <w:style w:type="paragraph" w:customStyle="1" w:styleId="HHHeaderUL">
    <w:name w:val="HH Header UL"/>
    <w:basedOn w:val="HHHeaderFooter"/>
    <w:link w:val="HHHeaderULChar"/>
    <w:qFormat/>
    <w:rsid w:val="00546E40"/>
    <w:rPr>
      <w:u w:val="single"/>
    </w:rPr>
  </w:style>
  <w:style w:type="character" w:customStyle="1" w:styleId="HHHeaderULChar">
    <w:name w:val="HH Header UL Char"/>
    <w:basedOn w:val="HHHeaderFooterChar"/>
    <w:link w:val="HHHeaderUL"/>
    <w:rsid w:val="00546E40"/>
    <w:rPr>
      <w:rFonts w:ascii="Platform Regular" w:eastAsia="Times New Roman" w:hAnsi="Platform Regular" w:cs="Platform Regular"/>
      <w:spacing w:val="5"/>
      <w:sz w:val="15"/>
      <w:szCs w:val="15"/>
      <w:u w:val="single"/>
      <w:lang w:val="en-AU" w:eastAsia="en-AU" w:bidi="si-LK"/>
    </w:rPr>
  </w:style>
  <w:style w:type="paragraph" w:customStyle="1" w:styleId="HHTableHeader">
    <w:name w:val="HH Table Header"/>
    <w:basedOn w:val="Normal"/>
    <w:link w:val="HHTableHeaderChar"/>
    <w:autoRedefine/>
    <w:rsid w:val="000D315F"/>
    <w:pPr>
      <w:framePr w:hSpace="181" w:wrap="around" w:vAnchor="text" w:hAnchor="margin" w:y="177"/>
    </w:pPr>
    <w:rPr>
      <w:rFonts w:cs="Arial"/>
      <w:bCs/>
      <w:color w:val="000000" w:themeColor="text1"/>
      <w:sz w:val="18"/>
    </w:rPr>
  </w:style>
  <w:style w:type="paragraph" w:styleId="Header">
    <w:name w:val="header"/>
    <w:basedOn w:val="Normal"/>
    <w:link w:val="HeaderChar"/>
    <w:uiPriority w:val="99"/>
    <w:unhideWhenUsed/>
    <w:rsid w:val="00C27ED3"/>
    <w:pPr>
      <w:tabs>
        <w:tab w:val="center" w:pos="4680"/>
        <w:tab w:val="right" w:pos="9360"/>
      </w:tabs>
      <w:spacing w:line="240" w:lineRule="auto"/>
    </w:pPr>
  </w:style>
  <w:style w:type="character" w:customStyle="1" w:styleId="HHTableHeaderChar">
    <w:name w:val="HH Table Header Char"/>
    <w:link w:val="HHTableHeader"/>
    <w:rsid w:val="000D315F"/>
    <w:rPr>
      <w:rFonts w:ascii="Arial" w:eastAsia="Times New Roman" w:hAnsi="Arial" w:cs="Arial"/>
      <w:bCs/>
      <w:color w:val="000000" w:themeColor="text1"/>
      <w:sz w:val="18"/>
      <w:szCs w:val="18"/>
      <w:lang w:val="en-AU" w:eastAsia="en-AU" w:bidi="ar-SA"/>
    </w:rPr>
  </w:style>
  <w:style w:type="character" w:customStyle="1" w:styleId="HeaderChar">
    <w:name w:val="Header Char"/>
    <w:basedOn w:val="DefaultParagraphFont"/>
    <w:link w:val="Header"/>
    <w:uiPriority w:val="99"/>
    <w:rsid w:val="00C27ED3"/>
    <w:rPr>
      <w:rFonts w:ascii="Arial" w:eastAsia="Times New Roman" w:hAnsi="Arial" w:cs="Times New Roman"/>
      <w:sz w:val="21"/>
      <w:szCs w:val="18"/>
      <w:lang w:val="en-AU" w:eastAsia="en-AU" w:bidi="ar-SA"/>
    </w:rPr>
  </w:style>
  <w:style w:type="paragraph" w:styleId="Footer">
    <w:name w:val="footer"/>
    <w:basedOn w:val="Normal"/>
    <w:link w:val="FooterChar"/>
    <w:uiPriority w:val="99"/>
    <w:unhideWhenUsed/>
    <w:rsid w:val="00C27ED3"/>
    <w:pPr>
      <w:tabs>
        <w:tab w:val="center" w:pos="4680"/>
        <w:tab w:val="right" w:pos="9360"/>
      </w:tabs>
      <w:spacing w:line="240" w:lineRule="auto"/>
    </w:pPr>
  </w:style>
  <w:style w:type="character" w:customStyle="1" w:styleId="FooterChar">
    <w:name w:val="Footer Char"/>
    <w:basedOn w:val="DefaultParagraphFont"/>
    <w:link w:val="Footer"/>
    <w:uiPriority w:val="99"/>
    <w:rsid w:val="00C27ED3"/>
    <w:rPr>
      <w:rFonts w:ascii="Arial" w:eastAsia="Times New Roman" w:hAnsi="Arial" w:cs="Times New Roman"/>
      <w:sz w:val="21"/>
      <w:szCs w:val="18"/>
      <w:lang w:val="en-AU" w:eastAsia="en-AU"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8085D"/>
    <w:pPr>
      <w:spacing w:after="0" w:line="220" w:lineRule="atLeast"/>
    </w:pPr>
    <w:rPr>
      <w:rFonts w:ascii="Arial" w:eastAsia="Times New Roman" w:hAnsi="Arial" w:cs="Times New Roman"/>
      <w:sz w:val="21"/>
      <w:szCs w:val="18"/>
      <w:lang w:val="en-AU" w:eastAsia="en-AU" w:bidi="ar-SA"/>
    </w:rPr>
  </w:style>
  <w:style w:type="paragraph" w:styleId="Heading1">
    <w:name w:val="heading 1"/>
    <w:aliases w:val="HH Title"/>
    <w:basedOn w:val="Normal"/>
    <w:next w:val="Normal"/>
    <w:link w:val="Heading1Char"/>
    <w:uiPriority w:val="9"/>
    <w:qFormat/>
    <w:rsid w:val="008A622A"/>
    <w:pPr>
      <w:spacing w:before="480"/>
      <w:contextualSpacing/>
      <w:outlineLvl w:val="0"/>
    </w:pPr>
    <w:rPr>
      <w:rFonts w:eastAsiaTheme="majorEastAsia" w:cstheme="majorBidi"/>
      <w:spacing w:val="-10"/>
      <w:sz w:val="28"/>
      <w:szCs w:val="28"/>
    </w:rPr>
  </w:style>
  <w:style w:type="paragraph" w:styleId="Heading2">
    <w:name w:val="heading 2"/>
    <w:aliases w:val="HH Heading"/>
    <w:basedOn w:val="Normal"/>
    <w:next w:val="Normal"/>
    <w:link w:val="Heading2Char"/>
    <w:uiPriority w:val="9"/>
    <w:unhideWhenUsed/>
    <w:qFormat/>
    <w:rsid w:val="008A622A"/>
    <w:pPr>
      <w:outlineLvl w:val="1"/>
    </w:pPr>
    <w:rPr>
      <w:rFonts w:eastAsiaTheme="majorEastAsia" w:cstheme="majorBidi"/>
      <w:sz w:val="26"/>
      <w:szCs w:val="26"/>
    </w:rPr>
  </w:style>
  <w:style w:type="paragraph" w:styleId="Heading3">
    <w:name w:val="heading 3"/>
    <w:aliases w:val="HH Sub Header"/>
    <w:basedOn w:val="HHBody"/>
    <w:next w:val="Normal"/>
    <w:link w:val="Heading3Char"/>
    <w:uiPriority w:val="9"/>
    <w:unhideWhenUsed/>
    <w:qFormat/>
    <w:rsid w:val="008A622A"/>
    <w:pPr>
      <w:spacing w:before="60" w:line="271" w:lineRule="auto"/>
      <w:outlineLvl w:val="2"/>
    </w:pPr>
    <w:rPr>
      <w:rFonts w:eastAsiaTheme="majorEastAsia" w:cstheme="majorBidi"/>
      <w:u w:val="single"/>
    </w:rPr>
  </w:style>
  <w:style w:type="paragraph" w:styleId="Heading4">
    <w:name w:val="heading 4"/>
    <w:basedOn w:val="Normal"/>
    <w:next w:val="Normal"/>
    <w:link w:val="Heading4Char"/>
    <w:uiPriority w:val="9"/>
    <w:unhideWhenUsed/>
    <w:rsid w:val="00F21DD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rsid w:val="00F21DD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rsid w:val="00F21DD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21DD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21DD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21DD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H Heading Char"/>
    <w:basedOn w:val="DefaultParagraphFont"/>
    <w:link w:val="Heading2"/>
    <w:uiPriority w:val="9"/>
    <w:rsid w:val="008A622A"/>
    <w:rPr>
      <w:rFonts w:ascii="Arial" w:eastAsiaTheme="majorEastAsia" w:hAnsi="Arial" w:cstheme="majorBidi"/>
      <w:sz w:val="26"/>
      <w:szCs w:val="26"/>
      <w:lang w:val="en-AU" w:eastAsia="en-AU" w:bidi="ar-SA"/>
    </w:rPr>
  </w:style>
  <w:style w:type="character" w:customStyle="1" w:styleId="Heading4Char">
    <w:name w:val="Heading 4 Char"/>
    <w:basedOn w:val="DefaultParagraphFont"/>
    <w:link w:val="Heading4"/>
    <w:uiPriority w:val="9"/>
    <w:rsid w:val="00F21DD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F21DDC"/>
    <w:rPr>
      <w:rFonts w:asciiTheme="majorHAnsi" w:eastAsiaTheme="majorEastAsia" w:hAnsiTheme="majorHAnsi" w:cstheme="majorBidi"/>
      <w:b/>
      <w:bCs/>
      <w:color w:val="7F7F7F" w:themeColor="text1" w:themeTint="80"/>
    </w:rPr>
  </w:style>
  <w:style w:type="character" w:styleId="BookTitle">
    <w:name w:val="Book Title"/>
    <w:basedOn w:val="DefaultParagraphFont"/>
    <w:uiPriority w:val="33"/>
    <w:rsid w:val="00591C05"/>
    <w:rPr>
      <w:b/>
      <w:bCs/>
      <w:i/>
      <w:iCs/>
      <w:spacing w:val="5"/>
    </w:rPr>
  </w:style>
  <w:style w:type="character" w:customStyle="1" w:styleId="Heading3Char">
    <w:name w:val="Heading 3 Char"/>
    <w:aliases w:val="HH Sub Header Char"/>
    <w:basedOn w:val="DefaultParagraphFont"/>
    <w:link w:val="Heading3"/>
    <w:uiPriority w:val="9"/>
    <w:rsid w:val="00905B91"/>
    <w:rPr>
      <w:rFonts w:ascii="Arial" w:eastAsiaTheme="majorEastAsia" w:hAnsi="Arial" w:cstheme="majorBidi"/>
      <w:sz w:val="20"/>
      <w:szCs w:val="21"/>
      <w:u w:val="single"/>
      <w:lang w:val="en-AU" w:eastAsia="en-AU" w:bidi="ar-SA"/>
    </w:rPr>
  </w:style>
  <w:style w:type="character" w:customStyle="1" w:styleId="Heading1Char">
    <w:name w:val="Heading 1 Char"/>
    <w:aliases w:val="HH Title Char"/>
    <w:basedOn w:val="DefaultParagraphFont"/>
    <w:link w:val="Heading1"/>
    <w:uiPriority w:val="9"/>
    <w:rsid w:val="008A622A"/>
    <w:rPr>
      <w:rFonts w:ascii="Arial" w:eastAsiaTheme="majorEastAsia" w:hAnsi="Arial" w:cstheme="majorBidi"/>
      <w:spacing w:val="-10"/>
      <w:sz w:val="28"/>
      <w:szCs w:val="28"/>
      <w:lang w:val="en-AU" w:eastAsia="en-AU" w:bidi="ar-SA"/>
    </w:rPr>
  </w:style>
  <w:style w:type="character" w:customStyle="1" w:styleId="Heading6Char">
    <w:name w:val="Heading 6 Char"/>
    <w:basedOn w:val="DefaultParagraphFont"/>
    <w:link w:val="Heading6"/>
    <w:uiPriority w:val="9"/>
    <w:semiHidden/>
    <w:rsid w:val="00F21DD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21DD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21DD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21DD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F21DD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21DD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F21DD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21DDC"/>
    <w:rPr>
      <w:rFonts w:asciiTheme="majorHAnsi" w:eastAsiaTheme="majorEastAsia" w:hAnsiTheme="majorHAnsi" w:cstheme="majorBidi"/>
      <w:i/>
      <w:iCs/>
      <w:spacing w:val="13"/>
      <w:sz w:val="24"/>
      <w:szCs w:val="24"/>
    </w:rPr>
  </w:style>
  <w:style w:type="character" w:styleId="Strong">
    <w:name w:val="Strong"/>
    <w:uiPriority w:val="22"/>
    <w:rsid w:val="00F21DDC"/>
    <w:rPr>
      <w:b/>
      <w:bCs/>
    </w:rPr>
  </w:style>
  <w:style w:type="character" w:styleId="Emphasis">
    <w:name w:val="Emphasis"/>
    <w:uiPriority w:val="20"/>
    <w:rsid w:val="00F21DDC"/>
    <w:rPr>
      <w:b/>
      <w:bCs/>
      <w:i/>
      <w:iCs/>
      <w:spacing w:val="10"/>
      <w:bdr w:val="none" w:sz="0" w:space="0" w:color="auto"/>
      <w:shd w:val="clear" w:color="auto" w:fill="auto"/>
    </w:rPr>
  </w:style>
  <w:style w:type="paragraph" w:styleId="NoSpacing">
    <w:name w:val="No Spacing"/>
    <w:basedOn w:val="Normal"/>
    <w:uiPriority w:val="1"/>
    <w:qFormat/>
    <w:rsid w:val="00F21DDC"/>
    <w:pPr>
      <w:spacing w:line="240" w:lineRule="auto"/>
    </w:pPr>
  </w:style>
  <w:style w:type="paragraph" w:styleId="Quote">
    <w:name w:val="Quote"/>
    <w:basedOn w:val="Normal"/>
    <w:next w:val="Normal"/>
    <w:link w:val="QuoteChar"/>
    <w:uiPriority w:val="29"/>
    <w:rsid w:val="00F21DDC"/>
    <w:pPr>
      <w:spacing w:before="200"/>
      <w:ind w:left="360" w:right="360"/>
    </w:pPr>
    <w:rPr>
      <w:i/>
      <w:iCs/>
    </w:rPr>
  </w:style>
  <w:style w:type="character" w:customStyle="1" w:styleId="QuoteChar">
    <w:name w:val="Quote Char"/>
    <w:basedOn w:val="DefaultParagraphFont"/>
    <w:link w:val="Quote"/>
    <w:uiPriority w:val="29"/>
    <w:rsid w:val="00F21DDC"/>
    <w:rPr>
      <w:i/>
      <w:iCs/>
    </w:rPr>
  </w:style>
  <w:style w:type="paragraph" w:styleId="TOCHeading">
    <w:name w:val="TOC Heading"/>
    <w:basedOn w:val="Heading1"/>
    <w:next w:val="Normal"/>
    <w:uiPriority w:val="39"/>
    <w:semiHidden/>
    <w:unhideWhenUsed/>
    <w:qFormat/>
    <w:rsid w:val="00F21DDC"/>
    <w:pPr>
      <w:outlineLvl w:val="9"/>
    </w:pPr>
  </w:style>
  <w:style w:type="paragraph" w:styleId="BalloonText">
    <w:name w:val="Balloon Text"/>
    <w:basedOn w:val="Normal"/>
    <w:link w:val="BalloonTextChar"/>
    <w:uiPriority w:val="99"/>
    <w:semiHidden/>
    <w:unhideWhenUsed/>
    <w:rsid w:val="005948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827"/>
    <w:rPr>
      <w:rFonts w:ascii="Tahoma" w:hAnsi="Tahoma" w:cs="Tahoma"/>
      <w:sz w:val="16"/>
      <w:szCs w:val="16"/>
    </w:rPr>
  </w:style>
  <w:style w:type="paragraph" w:customStyle="1" w:styleId="HHBody">
    <w:name w:val="HH Body"/>
    <w:basedOn w:val="Normal"/>
    <w:link w:val="HHBodyChar"/>
    <w:qFormat/>
    <w:rsid w:val="00905B91"/>
    <w:rPr>
      <w:rFonts w:cs="Arial"/>
      <w:sz w:val="20"/>
      <w:szCs w:val="21"/>
    </w:rPr>
  </w:style>
  <w:style w:type="table" w:customStyle="1" w:styleId="HHTable">
    <w:name w:val="HH Table"/>
    <w:basedOn w:val="TableNormal"/>
    <w:uiPriority w:val="99"/>
    <w:rsid w:val="0008085D"/>
    <w:pPr>
      <w:spacing w:after="0" w:line="180" w:lineRule="exact"/>
    </w:pPr>
    <w:rPr>
      <w:rFonts w:ascii="Arial" w:eastAsiaTheme="minorEastAsia" w:hAnsi="Arial"/>
      <w:color w:val="000000" w:themeColor="text1"/>
      <w:sz w:val="18"/>
      <w:szCs w:val="15"/>
      <w:lang w:val="de-DE" w:eastAsia="de-DE" w:bidi="ar-SA"/>
    </w:rPr>
    <w:tblPr>
      <w:tblInd w:w="0" w:type="dxa"/>
      <w:tblBorders>
        <w:top w:val="single" w:sz="4" w:space="0" w:color="auto"/>
        <w:bottom w:val="single" w:sz="4" w:space="0" w:color="auto"/>
        <w:insideH w:val="single" w:sz="4" w:space="0" w:color="auto"/>
      </w:tblBorders>
      <w:tblCellMar>
        <w:top w:w="113" w:type="dxa"/>
        <w:left w:w="108" w:type="dxa"/>
        <w:bottom w:w="113" w:type="dxa"/>
        <w:right w:w="108" w:type="dxa"/>
      </w:tblCellMar>
    </w:tblPr>
    <w:tcPr>
      <w:shd w:val="clear" w:color="auto" w:fill="auto"/>
    </w:tcPr>
    <w:tblStylePr w:type="firstRow">
      <w:rPr>
        <w:rFonts w:ascii="Arial" w:hAnsi="Arial"/>
        <w:b/>
        <w:sz w:val="18"/>
      </w:rPr>
    </w:tblStylePr>
  </w:style>
  <w:style w:type="paragraph" w:customStyle="1" w:styleId="HHBullet">
    <w:name w:val="HH Bullet"/>
    <w:basedOn w:val="HHBody"/>
    <w:link w:val="HHBulletChar"/>
    <w:qFormat/>
    <w:rsid w:val="00F634ED"/>
    <w:pPr>
      <w:numPr>
        <w:numId w:val="1"/>
      </w:numPr>
    </w:pPr>
  </w:style>
  <w:style w:type="table" w:styleId="TableGrid">
    <w:name w:val="Table Grid"/>
    <w:basedOn w:val="TableNormal"/>
    <w:uiPriority w:val="59"/>
    <w:rsid w:val="009C27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HBodyChar">
    <w:name w:val="HH Body Char"/>
    <w:basedOn w:val="DefaultParagraphFont"/>
    <w:link w:val="HHBody"/>
    <w:rsid w:val="00905B91"/>
    <w:rPr>
      <w:rFonts w:ascii="Arial" w:eastAsia="Times New Roman" w:hAnsi="Arial" w:cs="Arial"/>
      <w:sz w:val="20"/>
      <w:szCs w:val="21"/>
      <w:lang w:val="en-AU" w:eastAsia="en-AU" w:bidi="ar-SA"/>
    </w:rPr>
  </w:style>
  <w:style w:type="character" w:customStyle="1" w:styleId="HHBulletChar">
    <w:name w:val="HH Bullet Char"/>
    <w:basedOn w:val="HHBodyChar"/>
    <w:link w:val="HHBullet"/>
    <w:rsid w:val="00F634ED"/>
    <w:rPr>
      <w:rFonts w:ascii="Arial" w:eastAsia="Times New Roman" w:hAnsi="Arial" w:cs="Arial"/>
      <w:sz w:val="21"/>
      <w:szCs w:val="21"/>
      <w:lang w:val="en-AU" w:eastAsia="en-AU" w:bidi="ar-SA"/>
    </w:rPr>
  </w:style>
  <w:style w:type="paragraph" w:customStyle="1" w:styleId="HHHeaderFooter">
    <w:name w:val="HH Header / Footer"/>
    <w:basedOn w:val="Normal"/>
    <w:link w:val="HHHeaderFooterChar"/>
    <w:qFormat/>
    <w:rsid w:val="00430AAF"/>
    <w:pPr>
      <w:autoSpaceDE w:val="0"/>
      <w:autoSpaceDN w:val="0"/>
      <w:adjustRightInd w:val="0"/>
      <w:spacing w:line="240" w:lineRule="auto"/>
    </w:pPr>
    <w:rPr>
      <w:rFonts w:ascii="Platform Regular" w:hAnsi="Platform Regular" w:cs="Platform Regular"/>
      <w:spacing w:val="5"/>
      <w:sz w:val="15"/>
      <w:szCs w:val="15"/>
      <w:lang w:bidi="si-LK"/>
    </w:rPr>
  </w:style>
  <w:style w:type="paragraph" w:customStyle="1" w:styleId="HHeaderLine2">
    <w:name w:val="HHeaderLine 2"/>
    <w:basedOn w:val="Normal"/>
    <w:link w:val="HHeaderLine2Char"/>
    <w:rsid w:val="00430AAF"/>
    <w:pPr>
      <w:autoSpaceDE w:val="0"/>
      <w:autoSpaceDN w:val="0"/>
      <w:adjustRightInd w:val="0"/>
      <w:spacing w:before="200" w:line="240" w:lineRule="auto"/>
    </w:pPr>
    <w:rPr>
      <w:rFonts w:ascii="Platform Regular" w:hAnsi="Platform Regular" w:cs="Platform Regular"/>
      <w:spacing w:val="5"/>
      <w:sz w:val="15"/>
      <w:szCs w:val="15"/>
      <w:lang w:bidi="si-LK"/>
    </w:rPr>
  </w:style>
  <w:style w:type="character" w:customStyle="1" w:styleId="HHHeaderFooterChar">
    <w:name w:val="HH Header / Footer Char"/>
    <w:basedOn w:val="DefaultParagraphFont"/>
    <w:link w:val="HHHeaderFooter"/>
    <w:rsid w:val="00430AAF"/>
    <w:rPr>
      <w:rFonts w:ascii="Platform Regular" w:eastAsia="Times New Roman" w:hAnsi="Platform Regular" w:cs="Platform Regular"/>
      <w:spacing w:val="5"/>
      <w:sz w:val="15"/>
      <w:szCs w:val="15"/>
      <w:lang w:val="en-AU" w:eastAsia="en-AU" w:bidi="si-LK"/>
    </w:rPr>
  </w:style>
  <w:style w:type="character" w:customStyle="1" w:styleId="HHeaderLine2Char">
    <w:name w:val="HHeaderLine 2 Char"/>
    <w:basedOn w:val="DefaultParagraphFont"/>
    <w:link w:val="HHeaderLine2"/>
    <w:rsid w:val="00430AAF"/>
    <w:rPr>
      <w:rFonts w:ascii="Platform Regular" w:eastAsia="Times New Roman" w:hAnsi="Platform Regular" w:cs="Platform Regular"/>
      <w:spacing w:val="5"/>
      <w:sz w:val="15"/>
      <w:szCs w:val="15"/>
      <w:lang w:val="en-AU" w:eastAsia="en-AU" w:bidi="si-LK"/>
    </w:rPr>
  </w:style>
  <w:style w:type="paragraph" w:customStyle="1" w:styleId="HHPlatformHeaderandFooter">
    <w:name w:val="HH Platform Header and Footer"/>
    <w:basedOn w:val="Normal"/>
    <w:rsid w:val="005C65F5"/>
    <w:pPr>
      <w:spacing w:line="276" w:lineRule="auto"/>
    </w:pPr>
    <w:rPr>
      <w:rFonts w:ascii="Platform Regular" w:hAnsi="Platform Regular" w:cs="Arial"/>
      <w:spacing w:val="6"/>
      <w:sz w:val="15"/>
      <w:szCs w:val="15"/>
    </w:rPr>
  </w:style>
  <w:style w:type="paragraph" w:customStyle="1" w:styleId="HHHeaderUL">
    <w:name w:val="HH Header UL"/>
    <w:basedOn w:val="HHHeaderFooter"/>
    <w:link w:val="HHHeaderULChar"/>
    <w:qFormat/>
    <w:rsid w:val="00546E40"/>
    <w:rPr>
      <w:u w:val="single"/>
    </w:rPr>
  </w:style>
  <w:style w:type="character" w:customStyle="1" w:styleId="HHHeaderULChar">
    <w:name w:val="HH Header UL Char"/>
    <w:basedOn w:val="HHHeaderFooterChar"/>
    <w:link w:val="HHHeaderUL"/>
    <w:rsid w:val="00546E40"/>
    <w:rPr>
      <w:rFonts w:ascii="Platform Regular" w:eastAsia="Times New Roman" w:hAnsi="Platform Regular" w:cs="Platform Regular"/>
      <w:spacing w:val="5"/>
      <w:sz w:val="15"/>
      <w:szCs w:val="15"/>
      <w:u w:val="single"/>
      <w:lang w:val="en-AU" w:eastAsia="en-AU" w:bidi="si-LK"/>
    </w:rPr>
  </w:style>
  <w:style w:type="paragraph" w:customStyle="1" w:styleId="HHTableHeader">
    <w:name w:val="HH Table Header"/>
    <w:basedOn w:val="Normal"/>
    <w:link w:val="HHTableHeaderChar"/>
    <w:autoRedefine/>
    <w:rsid w:val="000D315F"/>
    <w:pPr>
      <w:framePr w:hSpace="181" w:wrap="around" w:vAnchor="text" w:hAnchor="margin" w:y="177"/>
    </w:pPr>
    <w:rPr>
      <w:rFonts w:cs="Arial"/>
      <w:bCs/>
      <w:color w:val="000000" w:themeColor="text1"/>
      <w:sz w:val="18"/>
    </w:rPr>
  </w:style>
  <w:style w:type="paragraph" w:styleId="Header">
    <w:name w:val="header"/>
    <w:basedOn w:val="Normal"/>
    <w:link w:val="HeaderChar"/>
    <w:uiPriority w:val="99"/>
    <w:unhideWhenUsed/>
    <w:rsid w:val="00C27ED3"/>
    <w:pPr>
      <w:tabs>
        <w:tab w:val="center" w:pos="4680"/>
        <w:tab w:val="right" w:pos="9360"/>
      </w:tabs>
      <w:spacing w:line="240" w:lineRule="auto"/>
    </w:pPr>
  </w:style>
  <w:style w:type="character" w:customStyle="1" w:styleId="HHTableHeaderChar">
    <w:name w:val="HH Table Header Char"/>
    <w:link w:val="HHTableHeader"/>
    <w:rsid w:val="000D315F"/>
    <w:rPr>
      <w:rFonts w:ascii="Arial" w:eastAsia="Times New Roman" w:hAnsi="Arial" w:cs="Arial"/>
      <w:bCs/>
      <w:color w:val="000000" w:themeColor="text1"/>
      <w:sz w:val="18"/>
      <w:szCs w:val="18"/>
      <w:lang w:val="en-AU" w:eastAsia="en-AU" w:bidi="ar-SA"/>
    </w:rPr>
  </w:style>
  <w:style w:type="character" w:customStyle="1" w:styleId="HeaderChar">
    <w:name w:val="Header Char"/>
    <w:basedOn w:val="DefaultParagraphFont"/>
    <w:link w:val="Header"/>
    <w:uiPriority w:val="99"/>
    <w:rsid w:val="00C27ED3"/>
    <w:rPr>
      <w:rFonts w:ascii="Arial" w:eastAsia="Times New Roman" w:hAnsi="Arial" w:cs="Times New Roman"/>
      <w:sz w:val="21"/>
      <w:szCs w:val="18"/>
      <w:lang w:val="en-AU" w:eastAsia="en-AU" w:bidi="ar-SA"/>
    </w:rPr>
  </w:style>
  <w:style w:type="paragraph" w:styleId="Footer">
    <w:name w:val="footer"/>
    <w:basedOn w:val="Normal"/>
    <w:link w:val="FooterChar"/>
    <w:uiPriority w:val="99"/>
    <w:unhideWhenUsed/>
    <w:rsid w:val="00C27ED3"/>
    <w:pPr>
      <w:tabs>
        <w:tab w:val="center" w:pos="4680"/>
        <w:tab w:val="right" w:pos="9360"/>
      </w:tabs>
      <w:spacing w:line="240" w:lineRule="auto"/>
    </w:pPr>
  </w:style>
  <w:style w:type="character" w:customStyle="1" w:styleId="FooterChar">
    <w:name w:val="Footer Char"/>
    <w:basedOn w:val="DefaultParagraphFont"/>
    <w:link w:val="Footer"/>
    <w:uiPriority w:val="99"/>
    <w:rsid w:val="00C27ED3"/>
    <w:rPr>
      <w:rFonts w:ascii="Arial" w:eastAsia="Times New Roman" w:hAnsi="Arial" w:cs="Times New Roman"/>
      <w:sz w:val="21"/>
      <w:szCs w:val="1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tephie:Desktop:Hotel%20Hotel:Admin:Word%20templates:New:160725%20Internal%20Word%20Template.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13706C"/>
      </a:accent1>
      <a:accent2>
        <a:srgbClr val="1C9389"/>
      </a:accent2>
      <a:accent3>
        <a:srgbClr val="47CCC7"/>
      </a:accent3>
      <a:accent4>
        <a:srgbClr val="88E4DF"/>
      </a:accent4>
      <a:accent5>
        <a:srgbClr val="AFE4DC"/>
      </a:accent5>
      <a:accent6>
        <a:srgbClr val="C8E4DC"/>
      </a:accent6>
      <a:hlink>
        <a:srgbClr val="13706C"/>
      </a:hlink>
      <a:folHlink>
        <a:srgbClr val="47CCC7"/>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160725 Internal Word Template.dotx</Template>
  <TotalTime>2</TotalTime>
  <Pages>3</Pages>
  <Words>897</Words>
  <Characters>5119</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Hotel Hotel Internal Meeting Template</vt:lpstr>
    </vt:vector>
  </TitlesOfParts>
  <Manager/>
  <Company/>
  <LinksUpToDate>false</LinksUpToDate>
  <CharactersWithSpaces>6004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Hotel Internal Meeting Template</dc:title>
  <dc:subject/>
  <dc:creator>Steph Donse</dc:creator>
  <cp:keywords>Hotel Hotel Internal Meeting Template</cp:keywords>
  <dc:description/>
  <cp:lastModifiedBy>Steph Donse</cp:lastModifiedBy>
  <cp:revision>1</cp:revision>
  <cp:lastPrinted>2016-03-17T13:57:00Z</cp:lastPrinted>
  <dcterms:created xsi:type="dcterms:W3CDTF">2016-07-27T09:09:00Z</dcterms:created>
  <dcterms:modified xsi:type="dcterms:W3CDTF">2016-07-27T09:11:00Z</dcterms:modified>
  <cp:category/>
</cp:coreProperties>
</file>